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6CB" w14:textId="03606C14" w:rsidR="00E47C6E" w:rsidRDefault="00E47C6E" w:rsidP="00E47C6E">
      <w:pPr>
        <w:pStyle w:val="Title"/>
      </w:pPr>
      <w:r w:rsidRPr="00E47C6E">
        <w:t>Excel</w:t>
      </w:r>
      <w:r w:rsidR="00B73826">
        <w:t xml:space="preserve"> </w:t>
      </w:r>
      <w:r w:rsidRPr="00E47C6E">
        <w:t>For</w:t>
      </w:r>
      <w:r w:rsidR="00B73826">
        <w:t xml:space="preserve"> </w:t>
      </w:r>
      <w:r w:rsidRPr="00E47C6E">
        <w:t>Real</w:t>
      </w:r>
      <w:r w:rsidR="00B73826">
        <w:t xml:space="preserve"> </w:t>
      </w:r>
      <w:r w:rsidRPr="00E47C6E">
        <w:t>Estate</w:t>
      </w:r>
    </w:p>
    <w:p w14:paraId="33D095C9" w14:textId="21C9F893" w:rsidR="00B76FFF" w:rsidRPr="00E47C6E" w:rsidRDefault="00B76FFF" w:rsidP="00B76FFF">
      <w:pPr>
        <w:pStyle w:val="Subtitle"/>
      </w:pPr>
      <w:r>
        <w:t>Source:</w:t>
      </w:r>
      <w:r w:rsidR="00B73826">
        <w:t xml:space="preserve"> </w:t>
      </w:r>
      <w:r>
        <w:t>A</w:t>
      </w:r>
      <w:r w:rsidR="00596221">
        <w:t>.CRE,</w:t>
      </w:r>
      <w:r w:rsidR="00B73826">
        <w:t xml:space="preserve"> </w:t>
      </w:r>
      <w:r w:rsidR="00596221">
        <w:t>edited</w:t>
      </w:r>
      <w:r w:rsidR="00B73826">
        <w:t xml:space="preserve"> </w:t>
      </w:r>
      <w:r w:rsidR="00596221">
        <w:t>by</w:t>
      </w:r>
      <w:r w:rsidR="00B73826">
        <w:t xml:space="preserve"> </w:t>
      </w:r>
      <w:r w:rsidR="00596221">
        <w:t>Bill</w:t>
      </w:r>
      <w:r w:rsidR="00B73826">
        <w:t xml:space="preserve"> </w:t>
      </w:r>
      <w:r w:rsidR="00596221">
        <w:t>Rodney</w:t>
      </w:r>
      <w:r w:rsidR="005435D5">
        <w:t>. December 20</w:t>
      </w:r>
      <w:r w:rsidR="00D25461">
        <w:t>24</w:t>
      </w:r>
    </w:p>
    <w:p w14:paraId="60E78CDF" w14:textId="15BB2A52" w:rsidR="00E47C6E" w:rsidRPr="00E47C6E" w:rsidRDefault="00E47C6E" w:rsidP="000F10B2">
      <w:pPr>
        <w:pStyle w:val="BodyText"/>
      </w:pPr>
      <w:r w:rsidRPr="00E47C6E">
        <w:t>In</w:t>
      </w:r>
      <w:r w:rsidR="00B73826">
        <w:t xml:space="preserve"> </w:t>
      </w:r>
      <w:r w:rsidRPr="00E47C6E">
        <w:t>late</w:t>
      </w:r>
      <w:r w:rsidR="00B73826">
        <w:t xml:space="preserve"> </w:t>
      </w:r>
      <w:r w:rsidRPr="00E47C6E">
        <w:t>2022,</w:t>
      </w:r>
      <w:r w:rsidR="00B73826">
        <w:t xml:space="preserve"> </w:t>
      </w:r>
      <w:r w:rsidRPr="00E47C6E">
        <w:t>large</w:t>
      </w:r>
      <w:r w:rsidR="00B73826">
        <w:t xml:space="preserve"> </w:t>
      </w:r>
      <w:r w:rsidRPr="00E47C6E">
        <w:t>language</w:t>
      </w:r>
      <w:r w:rsidR="00B73826">
        <w:t xml:space="preserve"> </w:t>
      </w:r>
      <w:r w:rsidRPr="00E47C6E">
        <w:t>models</w:t>
      </w:r>
      <w:r w:rsidR="00B73826">
        <w:t xml:space="preserve"> </w:t>
      </w:r>
      <w:r w:rsidRPr="00E47C6E">
        <w:t>(LLMs)</w:t>
      </w:r>
      <w:r w:rsidR="00B73826">
        <w:t xml:space="preserve"> </w:t>
      </w:r>
      <w:r w:rsidRPr="00E47C6E">
        <w:t>took</w:t>
      </w:r>
      <w:r w:rsidR="00B73826">
        <w:t xml:space="preserve"> </w:t>
      </w:r>
      <w:r w:rsidRPr="00E47C6E">
        <w:t>the</w:t>
      </w:r>
      <w:r w:rsidR="00B73826">
        <w:t xml:space="preserve"> </w:t>
      </w:r>
      <w:r w:rsidRPr="00E47C6E">
        <w:t>world</w:t>
      </w:r>
      <w:r w:rsidR="00B73826">
        <w:t xml:space="preserve"> </w:t>
      </w:r>
      <w:r w:rsidRPr="00E47C6E">
        <w:t>by</w:t>
      </w:r>
      <w:r w:rsidR="00B73826">
        <w:t xml:space="preserve"> </w:t>
      </w:r>
      <w:r w:rsidRPr="00E47C6E">
        <w:t>storm.</w:t>
      </w:r>
      <w:r w:rsidR="00B73826">
        <w:t xml:space="preserve"> </w:t>
      </w:r>
      <w:r w:rsidRPr="00E47C6E">
        <w:t>While</w:t>
      </w:r>
      <w:r w:rsidR="00B73826">
        <w:t xml:space="preserve"> </w:t>
      </w:r>
      <w:r w:rsidRPr="00E47C6E">
        <w:t>these</w:t>
      </w:r>
      <w:r w:rsidR="00B73826">
        <w:t xml:space="preserve"> </w:t>
      </w:r>
      <w:r w:rsidRPr="00E47C6E">
        <w:t>AI</w:t>
      </w:r>
      <w:r w:rsidR="00B73826">
        <w:t xml:space="preserve"> </w:t>
      </w:r>
      <w:r w:rsidRPr="00E47C6E">
        <w:t>models</w:t>
      </w:r>
      <w:r w:rsidR="00B73826">
        <w:t xml:space="preserve"> </w:t>
      </w:r>
      <w:r w:rsidRPr="00E47C6E">
        <w:t>had</w:t>
      </w:r>
      <w:r w:rsidR="00B73826">
        <w:t xml:space="preserve"> </w:t>
      </w:r>
      <w:r w:rsidRPr="00E47C6E">
        <w:t>been</w:t>
      </w:r>
      <w:r w:rsidR="00B73826">
        <w:t xml:space="preserve"> </w:t>
      </w:r>
      <w:r w:rsidRPr="00E47C6E">
        <w:t>around</w:t>
      </w:r>
      <w:r w:rsidR="00B73826">
        <w:t xml:space="preserve"> </w:t>
      </w:r>
      <w:r w:rsidRPr="00E47C6E">
        <w:t>for</w:t>
      </w:r>
      <w:r w:rsidR="00B73826">
        <w:t xml:space="preserve"> </w:t>
      </w:r>
      <w:r w:rsidRPr="00E47C6E">
        <w:t>several</w:t>
      </w:r>
      <w:r w:rsidR="00B73826">
        <w:t xml:space="preserve"> </w:t>
      </w:r>
      <w:r w:rsidRPr="00E47C6E">
        <w:t>years</w:t>
      </w:r>
      <w:r w:rsidR="00B73826">
        <w:t xml:space="preserve"> </w:t>
      </w:r>
      <w:r w:rsidRPr="00E47C6E">
        <w:t>prior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that</w:t>
      </w:r>
      <w:r w:rsidR="00B73826">
        <w:t xml:space="preserve"> </w:t>
      </w:r>
      <w:r w:rsidRPr="00E47C6E">
        <w:t>point,</w:t>
      </w:r>
      <w:r w:rsidR="00B73826">
        <w:t xml:space="preserve"> </w:t>
      </w:r>
      <w:r w:rsidRPr="00E47C6E">
        <w:t>in</w:t>
      </w:r>
      <w:r w:rsidR="00B73826">
        <w:t xml:space="preserve"> </w:t>
      </w:r>
      <w:r w:rsidRPr="00E47C6E">
        <w:t>2022</w:t>
      </w:r>
      <w:r w:rsidR="00B73826">
        <w:t xml:space="preserve"> </w:t>
      </w:r>
      <w:r w:rsidRPr="00E47C6E">
        <w:t>they</w:t>
      </w:r>
      <w:r w:rsidR="00B73826">
        <w:t xml:space="preserve"> </w:t>
      </w:r>
      <w:r w:rsidRPr="00E47C6E">
        <w:t>reached</w:t>
      </w:r>
      <w:r w:rsidR="00B73826">
        <w:t xml:space="preserve"> </w:t>
      </w:r>
      <w:r w:rsidRPr="00E47C6E">
        <w:t>a</w:t>
      </w:r>
      <w:r w:rsidR="00B73826">
        <w:t xml:space="preserve"> </w:t>
      </w:r>
      <w:r w:rsidRPr="00E47C6E">
        <w:t>capability</w:t>
      </w:r>
      <w:r w:rsidR="00B73826">
        <w:t xml:space="preserve"> </w:t>
      </w:r>
      <w:r w:rsidRPr="00E47C6E">
        <w:t>that</w:t>
      </w:r>
      <w:r w:rsidR="00B73826">
        <w:t xml:space="preserve"> </w:t>
      </w:r>
      <w:r w:rsidRPr="00E47C6E">
        <w:t>brought</w:t>
      </w:r>
      <w:r w:rsidR="00B73826">
        <w:t xml:space="preserve"> </w:t>
      </w:r>
      <w:r w:rsidRPr="00E47C6E">
        <w:t>them</w:t>
      </w:r>
      <w:r w:rsidR="00B73826">
        <w:t xml:space="preserve"> </w:t>
      </w:r>
      <w:r w:rsidRPr="00E47C6E">
        <w:t>into</w:t>
      </w:r>
      <w:r w:rsidR="00B73826">
        <w:t xml:space="preserve"> </w:t>
      </w:r>
      <w:r w:rsidRPr="00E47C6E">
        <w:t>the</w:t>
      </w:r>
      <w:r w:rsidR="00B73826">
        <w:t xml:space="preserve"> </w:t>
      </w:r>
      <w:r w:rsidRPr="00E47C6E">
        <w:t>mainstream.</w:t>
      </w:r>
      <w:r w:rsidR="00B73826">
        <w:t xml:space="preserve"> </w:t>
      </w:r>
      <w:r w:rsidRPr="00E47C6E">
        <w:t>One</w:t>
      </w:r>
      <w:r w:rsidR="00B73826">
        <w:t xml:space="preserve"> </w:t>
      </w:r>
      <w:r w:rsidRPr="00E47C6E">
        <w:t>such</w:t>
      </w:r>
      <w:r w:rsidR="00B73826">
        <w:t xml:space="preserve"> </w:t>
      </w:r>
      <w:r w:rsidRPr="00E47C6E">
        <w:t>use</w:t>
      </w:r>
      <w:r w:rsidR="00B73826">
        <w:t xml:space="preserve"> </w:t>
      </w:r>
      <w:r w:rsidRPr="00E47C6E">
        <w:t>case</w:t>
      </w:r>
      <w:r w:rsidR="00B73826">
        <w:t xml:space="preserve"> </w:t>
      </w:r>
      <w:r w:rsidRPr="00E47C6E">
        <w:t>for</w:t>
      </w:r>
      <w:r w:rsidR="00B73826">
        <w:t xml:space="preserve"> </w:t>
      </w:r>
      <w:r w:rsidRPr="00E47C6E">
        <w:t>LLMs</w:t>
      </w:r>
      <w:r w:rsidR="00B73826">
        <w:t xml:space="preserve"> </w:t>
      </w:r>
      <w:r w:rsidRPr="00E47C6E">
        <w:t>is</w:t>
      </w:r>
      <w:r w:rsidR="00B73826">
        <w:t xml:space="preserve"> </w:t>
      </w:r>
      <w:r w:rsidRPr="00E47C6E">
        <w:t>as</w:t>
      </w:r>
      <w:r w:rsidR="00B73826">
        <w:t xml:space="preserve"> </w:t>
      </w:r>
      <w:r w:rsidRPr="00E47C6E">
        <w:t>an</w:t>
      </w:r>
      <w:r w:rsidR="00B73826">
        <w:t xml:space="preserve"> </w:t>
      </w:r>
      <w:r w:rsidRPr="00E47C6E">
        <w:t>assistant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Excel</w:t>
      </w:r>
      <w:r w:rsidR="00B73826">
        <w:t xml:space="preserve"> </w:t>
      </w:r>
      <w:r w:rsidRPr="00E47C6E">
        <w:t>users.</w:t>
      </w:r>
    </w:p>
    <w:p w14:paraId="2E1436A8" w14:textId="70433FE4" w:rsidR="00E47C6E" w:rsidRPr="00E47C6E" w:rsidRDefault="00E47C6E" w:rsidP="000F10B2">
      <w:pPr>
        <w:pStyle w:val="BodyText"/>
      </w:pPr>
      <w:r w:rsidRPr="00E47C6E">
        <w:t>For</w:t>
      </w:r>
      <w:r w:rsidR="00B73826">
        <w:t xml:space="preserve"> </w:t>
      </w:r>
      <w:proofErr w:type="gramStart"/>
      <w:r w:rsidRPr="00E47C6E">
        <w:t>instance,:</w:t>
      </w:r>
      <w:proofErr w:type="gramEnd"/>
      <w:r w:rsidR="00B73826">
        <w:t xml:space="preserve"> </w:t>
      </w:r>
      <w:r w:rsidRPr="00E47C6E">
        <w:t>what</w:t>
      </w:r>
      <w:r w:rsidR="00B73826">
        <w:t xml:space="preserve"> </w:t>
      </w:r>
      <w:r w:rsidRPr="00E47C6E">
        <w:t>function</w:t>
      </w:r>
      <w:r w:rsidR="00B73826">
        <w:t xml:space="preserve"> </w:t>
      </w:r>
      <w:r w:rsidRPr="00E47C6E">
        <w:t>or</w:t>
      </w:r>
      <w:r w:rsidR="00B73826">
        <w:t xml:space="preserve"> </w:t>
      </w:r>
      <w:r w:rsidRPr="00E47C6E">
        <w:t>formula</w:t>
      </w:r>
      <w:r w:rsidR="00B73826">
        <w:t xml:space="preserve"> </w:t>
      </w:r>
      <w:r w:rsidRPr="00E47C6E">
        <w:t>should</w:t>
      </w:r>
      <w:r w:rsidR="00B73826">
        <w:t xml:space="preserve"> </w:t>
      </w:r>
      <w:r w:rsidR="00D810CC">
        <w:t>be</w:t>
      </w:r>
      <w:r w:rsidR="00B73826">
        <w:t xml:space="preserve"> </w:t>
      </w:r>
      <w:r w:rsidRPr="00E47C6E">
        <w:t>use</w:t>
      </w:r>
      <w:r w:rsidR="00D810CC">
        <w:t>d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solve</w:t>
      </w:r>
      <w:r w:rsidR="00B73826">
        <w:t xml:space="preserve"> </w:t>
      </w:r>
      <w:r w:rsidRPr="00E47C6E">
        <w:t>a</w:t>
      </w:r>
      <w:r w:rsidR="00B73826">
        <w:t xml:space="preserve"> </w:t>
      </w:r>
      <w:r w:rsidRPr="00E47C6E">
        <w:t>given</w:t>
      </w:r>
      <w:r w:rsidR="00B73826">
        <w:t xml:space="preserve"> </w:t>
      </w:r>
      <w:r w:rsidRPr="00E47C6E">
        <w:t>problem?</w:t>
      </w:r>
      <w:r w:rsidR="00B73826">
        <w:t xml:space="preserve"> </w:t>
      </w:r>
      <w:r w:rsidRPr="00E47C6E">
        <w:t>Or</w:t>
      </w:r>
      <w:r w:rsidR="00B73826">
        <w:t xml:space="preserve"> </w:t>
      </w:r>
      <w:r w:rsidRPr="00E47C6E">
        <w:t>how</w:t>
      </w:r>
      <w:r w:rsidR="00B73826">
        <w:t xml:space="preserve"> </w:t>
      </w:r>
      <w:r w:rsidRPr="00E47C6E">
        <w:t>do</w:t>
      </w:r>
      <w:r w:rsidR="00B73826">
        <w:t xml:space="preserve"> </w:t>
      </w:r>
      <w:r w:rsidRPr="00E47C6E">
        <w:t>I</w:t>
      </w:r>
      <w:r w:rsidR="00B73826">
        <w:t xml:space="preserve"> </w:t>
      </w:r>
      <w:r w:rsidRPr="00E47C6E">
        <w:t>write</w:t>
      </w:r>
      <w:r w:rsidR="00B73826">
        <w:t xml:space="preserve"> </w:t>
      </w:r>
      <w:r w:rsidRPr="00E47C6E">
        <w:t>VBA</w:t>
      </w:r>
      <w:r w:rsidR="00B73826">
        <w:t xml:space="preserve"> </w:t>
      </w:r>
      <w:r w:rsidRPr="00E47C6E">
        <w:t>code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create</w:t>
      </w:r>
      <w:r w:rsidR="00B73826">
        <w:t xml:space="preserve"> </w:t>
      </w:r>
      <w:r w:rsidRPr="00E47C6E">
        <w:t>some</w:t>
      </w:r>
      <w:r w:rsidR="00B73826">
        <w:t xml:space="preserve"> </w:t>
      </w:r>
      <w:r w:rsidRPr="00E47C6E">
        <w:t>custom</w:t>
      </w:r>
      <w:r w:rsidR="00B73826">
        <w:t xml:space="preserve"> </w:t>
      </w:r>
      <w:r w:rsidRPr="00E47C6E">
        <w:t>functionality?</w:t>
      </w:r>
    </w:p>
    <w:p w14:paraId="5881973B" w14:textId="64FDFD30" w:rsidR="00E47C6E" w:rsidRPr="00E47C6E" w:rsidRDefault="00E47C6E" w:rsidP="000F10B2">
      <w:pPr>
        <w:pStyle w:val="BodyText"/>
      </w:pPr>
      <w:r w:rsidRPr="00E47C6E">
        <w:t>Prior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LLMs,</w:t>
      </w:r>
      <w:r w:rsidR="00B73826">
        <w:t xml:space="preserve"> </w:t>
      </w:r>
      <w:r w:rsidRPr="00E47C6E">
        <w:t>you’d</w:t>
      </w:r>
      <w:r w:rsidR="00B73826">
        <w:t xml:space="preserve"> </w:t>
      </w:r>
      <w:r w:rsidRPr="00E47C6E">
        <w:t>have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seek</w:t>
      </w:r>
      <w:r w:rsidR="00B73826">
        <w:t xml:space="preserve"> </w:t>
      </w:r>
      <w:r w:rsidRPr="00E47C6E">
        <w:t>out</w:t>
      </w:r>
      <w:r w:rsidR="00B73826">
        <w:t xml:space="preserve"> </w:t>
      </w:r>
      <w:r w:rsidRPr="00E47C6E">
        <w:t>an</w:t>
      </w:r>
      <w:r w:rsidR="00B73826">
        <w:t xml:space="preserve"> </w:t>
      </w:r>
      <w:r w:rsidRPr="00E47C6E">
        <w:t>Excel</w:t>
      </w:r>
      <w:r w:rsidR="00B73826">
        <w:t xml:space="preserve"> </w:t>
      </w:r>
      <w:r w:rsidRPr="00E47C6E">
        <w:t>or</w:t>
      </w:r>
      <w:r w:rsidR="00B73826">
        <w:t xml:space="preserve"> </w:t>
      </w:r>
      <w:r w:rsidRPr="00E47C6E">
        <w:t>VBA</w:t>
      </w:r>
      <w:r w:rsidR="00B73826">
        <w:t xml:space="preserve"> </w:t>
      </w:r>
      <w:r w:rsidRPr="00E47C6E">
        <w:t>expert</w:t>
      </w:r>
      <w:r w:rsidR="00B73826">
        <w:t xml:space="preserve"> </w:t>
      </w:r>
      <w:r w:rsidRPr="00E47C6E">
        <w:t>to</w:t>
      </w:r>
      <w:r w:rsidR="00B73826">
        <w:t xml:space="preserve"> </w:t>
      </w:r>
      <w:r w:rsidRPr="00E47C6E">
        <w:t>answer</w:t>
      </w:r>
      <w:r w:rsidR="00B73826">
        <w:t xml:space="preserve"> </w:t>
      </w:r>
      <w:r w:rsidRPr="00E47C6E">
        <w:t>those</w:t>
      </w:r>
      <w:r w:rsidR="00B73826">
        <w:t xml:space="preserve"> </w:t>
      </w:r>
      <w:r w:rsidRPr="00E47C6E">
        <w:t>questions.</w:t>
      </w:r>
      <w:r w:rsidR="00B73826">
        <w:t xml:space="preserve"> </w:t>
      </w:r>
      <w:r w:rsidRPr="00E47C6E">
        <w:t>LLMs</w:t>
      </w:r>
      <w:r w:rsidR="00B73826">
        <w:t xml:space="preserve"> </w:t>
      </w:r>
      <w:r w:rsidRPr="00E47C6E">
        <w:t>became</w:t>
      </w:r>
      <w:r w:rsidR="00B73826">
        <w:t xml:space="preserve"> </w:t>
      </w:r>
      <w:r w:rsidRPr="00E47C6E">
        <w:t>that</w:t>
      </w:r>
      <w:r w:rsidR="00B73826">
        <w:t xml:space="preserve"> </w:t>
      </w:r>
      <w:r w:rsidRPr="00E47C6E">
        <w:t>instant</w:t>
      </w:r>
      <w:r w:rsidR="00B73826">
        <w:t xml:space="preserve"> </w:t>
      </w:r>
      <w:r w:rsidRPr="00E47C6E">
        <w:t>expert,</w:t>
      </w:r>
      <w:r w:rsidR="00B73826">
        <w:t xml:space="preserve"> </w:t>
      </w:r>
      <w:r w:rsidRPr="00E47C6E">
        <w:t>available</w:t>
      </w:r>
      <w:r w:rsidR="00B73826">
        <w:t xml:space="preserve"> </w:t>
      </w:r>
      <w:r w:rsidRPr="00E47C6E">
        <w:t>24/7/365</w:t>
      </w:r>
      <w:r w:rsidR="00B73826">
        <w:t xml:space="preserve"> </w:t>
      </w:r>
      <w:r w:rsidRPr="00E47C6E">
        <w:t>at</w:t>
      </w:r>
      <w:r w:rsidR="00B73826">
        <w:t xml:space="preserve"> </w:t>
      </w:r>
      <w:r w:rsidRPr="00E47C6E">
        <w:t>low</w:t>
      </w:r>
      <w:r w:rsidR="00B73826">
        <w:t xml:space="preserve"> </w:t>
      </w:r>
      <w:r w:rsidRPr="00E47C6E">
        <w:t>or</w:t>
      </w:r>
      <w:r w:rsidR="00B73826">
        <w:t xml:space="preserve"> </w:t>
      </w:r>
      <w:r w:rsidRPr="00E47C6E">
        <w:t>zero</w:t>
      </w:r>
      <w:r w:rsidR="00B73826">
        <w:t xml:space="preserve"> </w:t>
      </w:r>
      <w:r w:rsidRPr="00E47C6E">
        <w:t>cost.</w:t>
      </w:r>
      <w:r w:rsidR="00B73826">
        <w:t xml:space="preserve"> </w:t>
      </w:r>
      <w:r w:rsidRPr="00E47C6E">
        <w:t>They</w:t>
      </w:r>
      <w:r w:rsidR="00B73826">
        <w:t xml:space="preserve"> </w:t>
      </w:r>
      <w:r w:rsidRPr="00E47C6E">
        <w:t>are</w:t>
      </w:r>
      <w:r w:rsidR="00B73826">
        <w:t xml:space="preserve"> </w:t>
      </w:r>
      <w:r w:rsidRPr="00E47C6E">
        <w:t>a</w:t>
      </w:r>
      <w:r w:rsidR="00B73826">
        <w:t xml:space="preserve"> </w:t>
      </w:r>
      <w:r w:rsidRPr="00E47C6E">
        <w:t>game</w:t>
      </w:r>
      <w:r w:rsidR="00B73826">
        <w:t xml:space="preserve"> </w:t>
      </w:r>
      <w:r w:rsidRPr="00E47C6E">
        <w:t>changer</w:t>
      </w:r>
      <w:r w:rsidR="00B73826">
        <w:t xml:space="preserve"> </w:t>
      </w:r>
      <w:r w:rsidRPr="00E47C6E">
        <w:t>and</w:t>
      </w:r>
      <w:r w:rsidR="00B73826">
        <w:t xml:space="preserve"> </w:t>
      </w:r>
      <w:r w:rsidRPr="00E47C6E">
        <w:t>every</w:t>
      </w:r>
      <w:r w:rsidR="00B73826">
        <w:t xml:space="preserve"> </w:t>
      </w:r>
      <w:r w:rsidRPr="00E47C6E">
        <w:t>Excel</w:t>
      </w:r>
      <w:r w:rsidR="00B73826">
        <w:t xml:space="preserve"> </w:t>
      </w:r>
      <w:r w:rsidRPr="00E47C6E">
        <w:t>user</w:t>
      </w:r>
      <w:r w:rsidR="00B73826">
        <w:t xml:space="preserve"> </w:t>
      </w:r>
      <w:r w:rsidRPr="00E47C6E">
        <w:t>ou</w:t>
      </w:r>
      <w:r w:rsidR="00506081">
        <w:t>ght</w:t>
      </w:r>
      <w:r w:rsidR="00B73826">
        <w:t xml:space="preserve"> </w:t>
      </w:r>
      <w:r w:rsidR="00506081">
        <w:t>to</w:t>
      </w:r>
      <w:r w:rsidR="00B73826">
        <w:t xml:space="preserve"> </w:t>
      </w:r>
      <w:r w:rsidRPr="00E47C6E">
        <w:t>become</w:t>
      </w:r>
      <w:r w:rsidR="00B73826">
        <w:t xml:space="preserve"> </w:t>
      </w:r>
      <w:r w:rsidRPr="00E47C6E">
        <w:t>proficient</w:t>
      </w:r>
      <w:r w:rsidR="00B73826">
        <w:t xml:space="preserve"> </w:t>
      </w:r>
      <w:r w:rsidRPr="00E47C6E">
        <w:t>with</w:t>
      </w:r>
      <w:r w:rsidR="00B73826">
        <w:t xml:space="preserve"> </w:t>
      </w:r>
      <w:r w:rsidRPr="00E47C6E">
        <w:t>and</w:t>
      </w:r>
      <w:r w:rsidR="00B73826">
        <w:t xml:space="preserve"> </w:t>
      </w:r>
      <w:r w:rsidRPr="00E47C6E">
        <w:t>begin</w:t>
      </w:r>
      <w:r w:rsidR="00B73826">
        <w:t xml:space="preserve"> </w:t>
      </w:r>
      <w:r w:rsidRPr="00E47C6E">
        <w:t>using</w:t>
      </w:r>
      <w:r w:rsidR="00B73826">
        <w:t xml:space="preserve"> </w:t>
      </w:r>
      <w:r w:rsidRPr="00E47C6E">
        <w:t>a</w:t>
      </w:r>
      <w:r w:rsidR="00B73826">
        <w:t xml:space="preserve"> </w:t>
      </w:r>
      <w:r w:rsidR="00306DC9">
        <w:t>Gen</w:t>
      </w:r>
      <w:r w:rsidR="00B73826">
        <w:t xml:space="preserve"> </w:t>
      </w:r>
      <w:r w:rsidR="00306DC9">
        <w:t>AI</w:t>
      </w:r>
      <w:r w:rsidR="00B73826">
        <w:t xml:space="preserve"> </w:t>
      </w:r>
      <w:r w:rsidRPr="00E47C6E">
        <w:t>of</w:t>
      </w:r>
      <w:r w:rsidR="00B73826">
        <w:t xml:space="preserve"> </w:t>
      </w:r>
      <w:r w:rsidRPr="00E47C6E">
        <w:t>their</w:t>
      </w:r>
      <w:r w:rsidR="00B73826">
        <w:t xml:space="preserve"> </w:t>
      </w:r>
      <w:r w:rsidRPr="00E47C6E">
        <w:t>choice.</w:t>
      </w:r>
    </w:p>
    <w:p w14:paraId="59B7C203" w14:textId="0B27487D" w:rsidR="003319C4" w:rsidRDefault="00306DC9" w:rsidP="000F10B2">
      <w:pPr>
        <w:pStyle w:val="BodyText"/>
      </w:pPr>
      <w:r w:rsidRPr="003E16B7">
        <w:t>T</w:t>
      </w:r>
      <w:r w:rsidR="003E16B7" w:rsidRPr="003E16B7">
        <w:t>he</w:t>
      </w:r>
      <w:r w:rsidR="00B73826">
        <w:t xml:space="preserve"> </w:t>
      </w:r>
      <w:r w:rsidR="003E16B7" w:rsidRPr="003E16B7">
        <w:t>Excel</w:t>
      </w:r>
      <w:r w:rsidR="00B73826">
        <w:t xml:space="preserve"> </w:t>
      </w:r>
      <w:r w:rsidR="003E16B7" w:rsidRPr="003E16B7">
        <w:t>functions</w:t>
      </w:r>
      <w:r w:rsidR="00B73826">
        <w:t xml:space="preserve"> </w:t>
      </w:r>
      <w:r w:rsidR="003E16B7" w:rsidRPr="003E16B7">
        <w:t>in</w:t>
      </w:r>
      <w:r w:rsidR="00B73826">
        <w:t xml:space="preserve"> </w:t>
      </w:r>
      <w:r w:rsidR="003E16B7" w:rsidRPr="003E16B7">
        <w:t>this</w:t>
      </w:r>
      <w:r w:rsidR="00B73826">
        <w:t xml:space="preserve"> </w:t>
      </w:r>
      <w:r w:rsidR="003E16B7" w:rsidRPr="003E16B7">
        <w:t>guide</w:t>
      </w:r>
      <w:r w:rsidR="00B73826">
        <w:t xml:space="preserve"> </w:t>
      </w:r>
      <w:r w:rsidR="003E16B7" w:rsidRPr="003E16B7">
        <w:t>are</w:t>
      </w:r>
      <w:r w:rsidR="00B73826">
        <w:t xml:space="preserve"> </w:t>
      </w:r>
      <w:r w:rsidR="003E16B7" w:rsidRPr="003E16B7">
        <w:t>the</w:t>
      </w:r>
      <w:r w:rsidR="00B73826">
        <w:t xml:space="preserve"> </w:t>
      </w:r>
      <w:r w:rsidR="005A68D9">
        <w:t>main</w:t>
      </w:r>
      <w:r w:rsidR="00B73826">
        <w:t xml:space="preserve"> </w:t>
      </w:r>
      <w:r w:rsidR="003E16B7" w:rsidRPr="003E16B7">
        <w:t>functions</w:t>
      </w:r>
      <w:r w:rsidR="00B73826">
        <w:t xml:space="preserve"> </w:t>
      </w:r>
      <w:r w:rsidR="003E16B7" w:rsidRPr="003E16B7">
        <w:t>you’ll</w:t>
      </w:r>
      <w:r w:rsidR="00B73826">
        <w:t xml:space="preserve"> </w:t>
      </w:r>
      <w:r w:rsidR="003E16B7" w:rsidRPr="003E16B7">
        <w:t>need</w:t>
      </w:r>
      <w:r w:rsidR="00B73826">
        <w:t xml:space="preserve"> </w:t>
      </w:r>
      <w:r w:rsidR="003E16B7" w:rsidRPr="003E16B7">
        <w:t>to</w:t>
      </w:r>
      <w:r w:rsidR="00B73826">
        <w:t xml:space="preserve"> </w:t>
      </w:r>
      <w:r w:rsidR="003E16B7" w:rsidRPr="003E16B7">
        <w:t>learn</w:t>
      </w:r>
      <w:r w:rsidR="00B73826">
        <w:t xml:space="preserve"> </w:t>
      </w:r>
      <w:r w:rsidR="003E16B7" w:rsidRPr="003E16B7">
        <w:t>to</w:t>
      </w:r>
      <w:r w:rsidR="00B73826">
        <w:t xml:space="preserve"> </w:t>
      </w:r>
      <w:r w:rsidR="003E16B7" w:rsidRPr="003E16B7">
        <w:t>model</w:t>
      </w:r>
      <w:r w:rsidR="00B73826">
        <w:t xml:space="preserve"> </w:t>
      </w:r>
      <w:r w:rsidR="003E16B7" w:rsidRPr="003E16B7">
        <w:t>real</w:t>
      </w:r>
      <w:r w:rsidR="00B73826">
        <w:t xml:space="preserve"> </w:t>
      </w:r>
      <w:r w:rsidR="003E16B7" w:rsidRPr="003E16B7">
        <w:t>estate.</w:t>
      </w:r>
    </w:p>
    <w:p w14:paraId="39713C49" w14:textId="63507FBF" w:rsidR="003E16B7" w:rsidRPr="003E16B7" w:rsidRDefault="003E16B7" w:rsidP="000F10B2">
      <w:pPr>
        <w:pStyle w:val="Heading2"/>
      </w:pPr>
      <w:r w:rsidRPr="003E16B7">
        <w:t>i.</w:t>
      </w:r>
      <w:r w:rsidR="00B73826">
        <w:t xml:space="preserve"> </w:t>
      </w:r>
      <w:r w:rsidRPr="003E16B7">
        <w:t>ADDITION,</w:t>
      </w:r>
      <w:r w:rsidR="00B73826">
        <w:t xml:space="preserve"> </w:t>
      </w:r>
      <w:r w:rsidRPr="003E16B7">
        <w:t>SUBTRACTION,</w:t>
      </w:r>
      <w:r w:rsidR="00B73826">
        <w:t xml:space="preserve"> </w:t>
      </w:r>
      <w:r w:rsidRPr="003E16B7">
        <w:t>MULTIPLICATION,</w:t>
      </w:r>
      <w:r w:rsidR="00B73826">
        <w:t xml:space="preserve"> </w:t>
      </w:r>
      <w:r w:rsidRPr="003E16B7">
        <w:t>AND</w:t>
      </w:r>
      <w:r w:rsidR="00B73826">
        <w:t xml:space="preserve"> </w:t>
      </w:r>
      <w:r w:rsidRPr="003E16B7">
        <w:t>DIVISION</w:t>
      </w:r>
      <w:r w:rsidR="00B73826">
        <w:t xml:space="preserve"> </w:t>
      </w:r>
      <w:r w:rsidRPr="003E16B7">
        <w:t>LOGIC</w:t>
      </w:r>
    </w:p>
    <w:p w14:paraId="482293BC" w14:textId="08A5659C" w:rsidR="003E16B7" w:rsidRPr="003E16B7" w:rsidRDefault="003E16B7" w:rsidP="000F10B2">
      <w:pPr>
        <w:pStyle w:val="BodyText"/>
      </w:pPr>
      <w:r>
        <w:t>B</w:t>
      </w:r>
      <w:r w:rsidRPr="003E16B7">
        <w:t>asic</w:t>
      </w:r>
      <w:r w:rsidR="00B73826">
        <w:t xml:space="preserve"> </w:t>
      </w:r>
      <w:r w:rsidRPr="003E16B7">
        <w:t>mathematical</w:t>
      </w:r>
      <w:r w:rsidR="00B73826">
        <w:t xml:space="preserve"> </w:t>
      </w:r>
      <w:r w:rsidRPr="003E16B7">
        <w:t>equations</w:t>
      </w:r>
      <w:r w:rsidR="00B73826">
        <w:t xml:space="preserve"> </w:t>
      </w:r>
      <w:r w:rsidRPr="003E16B7">
        <w:t>are</w:t>
      </w:r>
      <w:r w:rsidR="00B73826">
        <w:t xml:space="preserve"> </w:t>
      </w:r>
      <w:r w:rsidRPr="003E16B7">
        <w:t>the</w:t>
      </w:r>
      <w:r w:rsidR="00B73826">
        <w:t xml:space="preserve"> </w:t>
      </w:r>
      <w:r w:rsidR="000E0118" w:rsidRPr="003E16B7">
        <w:t>most</w:t>
      </w:r>
      <w:r w:rsidR="00B73826">
        <w:t xml:space="preserve"> </w:t>
      </w:r>
      <w:r w:rsidR="000E0118" w:rsidRPr="003E16B7">
        <w:t>used</w:t>
      </w:r>
      <w:r w:rsidR="00B73826">
        <w:t xml:space="preserve"> </w:t>
      </w:r>
      <w:r w:rsidRPr="003E16B7">
        <w:t>formulas</w:t>
      </w:r>
    </w:p>
    <w:p w14:paraId="1EE296B2" w14:textId="0E1ABA87" w:rsidR="00531200" w:rsidRPr="00531200" w:rsidRDefault="00531200" w:rsidP="000F10B2">
      <w:pPr>
        <w:pStyle w:val="Heading2"/>
      </w:pPr>
      <w:r w:rsidRPr="00531200">
        <w:t>ii.</w:t>
      </w:r>
      <w:r w:rsidR="00B73826">
        <w:t xml:space="preserve"> </w:t>
      </w:r>
      <w:r w:rsidRPr="00531200">
        <w:t>SUM()</w:t>
      </w:r>
      <w:r w:rsidR="00B73826">
        <w:t xml:space="preserve"> </w:t>
      </w:r>
      <w:r w:rsidRPr="00531200">
        <w:t>AND</w:t>
      </w:r>
      <w:r w:rsidR="00B73826">
        <w:t xml:space="preserve"> </w:t>
      </w:r>
      <w:r w:rsidRPr="00531200">
        <w:t>AVERAGE()</w:t>
      </w:r>
      <w:r w:rsidR="00B73826">
        <w:t xml:space="preserve"> </w:t>
      </w:r>
      <w:r w:rsidRPr="00531200">
        <w:t>FUNCTIONS</w:t>
      </w:r>
    </w:p>
    <w:p w14:paraId="75BBE747" w14:textId="21A99776" w:rsidR="00531200" w:rsidRPr="00531200" w:rsidRDefault="005A68D9" w:rsidP="000F10B2">
      <w:pPr>
        <w:pStyle w:val="BodyText"/>
      </w:pPr>
      <w:r>
        <w:rPr>
          <w:lang w:val="en-GB"/>
        </w:rPr>
        <w:t>S</w:t>
      </w:r>
      <w:proofErr w:type="spellStart"/>
      <w:r w:rsidR="00531200" w:rsidRPr="00531200">
        <w:t>ome</w:t>
      </w:r>
      <w:proofErr w:type="spellEnd"/>
      <w:r w:rsidR="00B73826">
        <w:t xml:space="preserve"> </w:t>
      </w:r>
      <w:r w:rsidR="00531200" w:rsidRPr="00531200">
        <w:t>of</w:t>
      </w:r>
      <w:r w:rsidR="00B73826">
        <w:t xml:space="preserve"> </w:t>
      </w:r>
      <w:r w:rsidR="00531200" w:rsidRPr="00531200">
        <w:t>the</w:t>
      </w:r>
      <w:r w:rsidR="00B73826">
        <w:t xml:space="preserve"> </w:t>
      </w:r>
      <w:r w:rsidR="00531200" w:rsidRPr="00531200">
        <w:t>most</w:t>
      </w:r>
      <w:r w:rsidR="00B73826">
        <w:t xml:space="preserve"> </w:t>
      </w:r>
      <w:r w:rsidR="00531200" w:rsidRPr="00531200">
        <w:t>common</w:t>
      </w:r>
      <w:r w:rsidR="00B73826">
        <w:t xml:space="preserve"> </w:t>
      </w:r>
      <w:r w:rsidR="00531200" w:rsidRPr="00531200">
        <w:t>functions:</w:t>
      </w:r>
      <w:r w:rsidR="00B73826">
        <w:t xml:space="preserve"> </w:t>
      </w:r>
      <w:r w:rsidR="00531200" w:rsidRPr="00531200">
        <w:t>SUM()</w:t>
      </w:r>
      <w:r w:rsidR="00B73826">
        <w:t xml:space="preserve"> </w:t>
      </w:r>
      <w:r w:rsidR="00531200" w:rsidRPr="00531200">
        <w:t>and</w:t>
      </w:r>
      <w:r w:rsidR="00B73826">
        <w:t xml:space="preserve"> </w:t>
      </w:r>
      <w:r w:rsidR="00531200" w:rsidRPr="00531200">
        <w:t>AVERAGE().</w:t>
      </w:r>
      <w:r w:rsidR="00B73826">
        <w:t xml:space="preserve"> </w:t>
      </w:r>
      <w:r w:rsidR="00531200">
        <w:t>T</w:t>
      </w:r>
      <w:r w:rsidR="00531200" w:rsidRPr="00531200">
        <w:t>he</w:t>
      </w:r>
      <w:r w:rsidR="00B73826">
        <w:t xml:space="preserve"> </w:t>
      </w:r>
      <w:proofErr w:type="gramStart"/>
      <w:r w:rsidR="00531200" w:rsidRPr="00531200">
        <w:t>AVERAGE(</w:t>
      </w:r>
      <w:proofErr w:type="gramEnd"/>
      <w:r w:rsidR="00531200" w:rsidRPr="00531200">
        <w:t>)</w:t>
      </w:r>
      <w:r w:rsidR="00B73826">
        <w:t xml:space="preserve"> </w:t>
      </w:r>
      <w:r w:rsidR="00531200" w:rsidRPr="00531200">
        <w:t>function</w:t>
      </w:r>
      <w:r w:rsidR="00B73826">
        <w:t xml:space="preserve"> </w:t>
      </w:r>
      <w:r w:rsidR="00531200" w:rsidRPr="00531200">
        <w:t>returns</w:t>
      </w:r>
      <w:r w:rsidR="00B73826">
        <w:t xml:space="preserve"> </w:t>
      </w:r>
      <w:r w:rsidR="00531200" w:rsidRPr="00531200">
        <w:t>the</w:t>
      </w:r>
      <w:r w:rsidR="00B73826">
        <w:t xml:space="preserve"> </w:t>
      </w:r>
      <w:r w:rsidR="00531200" w:rsidRPr="00531200">
        <w:t>simple</w:t>
      </w:r>
      <w:r w:rsidR="00B73826">
        <w:t xml:space="preserve"> </w:t>
      </w:r>
      <w:r w:rsidR="00531200" w:rsidRPr="00531200">
        <w:t>average</w:t>
      </w:r>
      <w:r w:rsidR="00B73826">
        <w:t xml:space="preserve"> </w:t>
      </w:r>
      <w:r w:rsidR="00531200" w:rsidRPr="00531200">
        <w:t>of</w:t>
      </w:r>
      <w:r w:rsidR="00B73826">
        <w:t xml:space="preserve"> </w:t>
      </w:r>
      <w:r w:rsidR="00531200" w:rsidRPr="00531200">
        <w:t>the</w:t>
      </w:r>
      <w:r w:rsidR="00B73826">
        <w:t xml:space="preserve"> </w:t>
      </w:r>
      <w:r w:rsidR="00531200" w:rsidRPr="00531200">
        <w:t>values</w:t>
      </w:r>
      <w:r w:rsidR="00B73826">
        <w:t xml:space="preserve"> </w:t>
      </w:r>
      <w:r w:rsidR="00531200" w:rsidRPr="00531200">
        <w:t>in</w:t>
      </w:r>
      <w:r w:rsidR="00B73826">
        <w:t xml:space="preserve"> </w:t>
      </w:r>
      <w:r w:rsidR="00531200" w:rsidRPr="00531200">
        <w:t>a</w:t>
      </w:r>
      <w:r w:rsidR="00B73826">
        <w:t xml:space="preserve"> </w:t>
      </w:r>
      <w:r w:rsidR="00531200" w:rsidRPr="00531200">
        <w:t>range</w:t>
      </w:r>
      <w:r w:rsidR="00B73826">
        <w:t xml:space="preserve"> </w:t>
      </w:r>
      <w:r w:rsidR="00531200" w:rsidRPr="00531200">
        <w:t>of</w:t>
      </w:r>
      <w:r w:rsidR="00B73826">
        <w:t xml:space="preserve"> </w:t>
      </w:r>
      <w:r w:rsidR="00531200" w:rsidRPr="00531200">
        <w:t>cells.</w:t>
      </w:r>
    </w:p>
    <w:p w14:paraId="0725CECF" w14:textId="63F36A8F" w:rsidR="003E16B7" w:rsidRDefault="00531200" w:rsidP="000F10B2">
      <w:pPr>
        <w:pStyle w:val="BodyText"/>
      </w:pPr>
      <w:r w:rsidRPr="00531200">
        <w:t>There</w:t>
      </w:r>
      <w:r w:rsidR="00B73826">
        <w:t xml:space="preserve"> </w:t>
      </w:r>
      <w:r w:rsidRPr="00531200">
        <w:t>are</w:t>
      </w:r>
      <w:r w:rsidR="00B73826">
        <w:t xml:space="preserve"> </w:t>
      </w:r>
      <w:r w:rsidRPr="00531200">
        <w:t>two</w:t>
      </w:r>
      <w:r w:rsidR="00B73826">
        <w:t xml:space="preserve"> </w:t>
      </w:r>
      <w:r w:rsidRPr="00531200">
        <w:t>options</w:t>
      </w:r>
      <w:r w:rsidR="00B73826">
        <w:t xml:space="preserve"> </w:t>
      </w:r>
      <w:r w:rsidRPr="00531200">
        <w:t>for</w:t>
      </w:r>
      <w:r w:rsidR="00B73826">
        <w:t xml:space="preserve"> </w:t>
      </w:r>
      <w:r w:rsidRPr="00531200">
        <w:t>writing</w:t>
      </w:r>
      <w:r w:rsidR="00B73826">
        <w:t xml:space="preserve"> </w:t>
      </w:r>
      <w:r w:rsidRPr="00531200">
        <w:t>these</w:t>
      </w:r>
      <w:r w:rsidR="00B73826">
        <w:t xml:space="preserve"> </w:t>
      </w:r>
      <w:r w:rsidRPr="00531200">
        <w:t>formulas.</w:t>
      </w:r>
      <w:r w:rsidR="00B73826">
        <w:t xml:space="preserve"> </w:t>
      </w:r>
      <w:r w:rsidRPr="00531200">
        <w:t>The</w:t>
      </w:r>
      <w:r w:rsidR="00B73826">
        <w:t xml:space="preserve"> </w:t>
      </w:r>
      <w:r w:rsidRPr="00531200">
        <w:t>first</w:t>
      </w:r>
      <w:r w:rsidR="00B73826">
        <w:t xml:space="preserve"> </w:t>
      </w:r>
      <w:r w:rsidRPr="00531200">
        <w:t>is</w:t>
      </w:r>
      <w:r w:rsidR="00B73826">
        <w:t xml:space="preserve"> </w:t>
      </w:r>
      <w:r w:rsidRPr="00531200">
        <w:t>to</w:t>
      </w:r>
      <w:r w:rsidR="00B73826">
        <w:t xml:space="preserve"> </w:t>
      </w:r>
      <w:r w:rsidRPr="00531200">
        <w:t>separate</w:t>
      </w:r>
      <w:r w:rsidR="00B73826">
        <w:t xml:space="preserve"> </w:t>
      </w:r>
      <w:r w:rsidRPr="00531200">
        <w:t>each</w:t>
      </w:r>
      <w:r w:rsidR="00B73826">
        <w:t xml:space="preserve"> </w:t>
      </w:r>
      <w:r w:rsidRPr="00531200">
        <w:t>value</w:t>
      </w:r>
      <w:r w:rsidR="00B73826">
        <w:t xml:space="preserve"> </w:t>
      </w:r>
      <w:r w:rsidRPr="00531200">
        <w:t>with</w:t>
      </w:r>
      <w:r w:rsidR="00B73826">
        <w:t xml:space="preserve"> </w:t>
      </w:r>
      <w:r w:rsidRPr="00531200">
        <w:t>a</w:t>
      </w:r>
      <w:r w:rsidR="00B73826">
        <w:t xml:space="preserve"> </w:t>
      </w:r>
      <w:r w:rsidRPr="00531200">
        <w:t>comma</w:t>
      </w:r>
      <w:r w:rsidR="00B73826">
        <w:t xml:space="preserve"> </w:t>
      </w:r>
      <w:r w:rsidRPr="00531200">
        <w:t>(e.g.</w:t>
      </w:r>
      <w:r w:rsidR="00B73826">
        <w:t xml:space="preserve"> </w:t>
      </w:r>
      <w:r w:rsidRPr="00531200">
        <w:t>number</w:t>
      </w:r>
      <w:r w:rsidR="00B73826">
        <w:t xml:space="preserve"> </w:t>
      </w:r>
      <w:r w:rsidRPr="00531200">
        <w:t>1,</w:t>
      </w:r>
      <w:r w:rsidR="00B73826">
        <w:t xml:space="preserve"> </w:t>
      </w:r>
      <w:r w:rsidRPr="00531200">
        <w:t>number</w:t>
      </w:r>
      <w:r w:rsidR="00B73826">
        <w:t xml:space="preserve"> </w:t>
      </w:r>
      <w:r w:rsidRPr="00531200">
        <w:t>2,</w:t>
      </w:r>
      <w:r w:rsidR="00B73826">
        <w:t xml:space="preserve"> </w:t>
      </w:r>
      <w:r w:rsidRPr="00531200">
        <w:t>number</w:t>
      </w:r>
      <w:r w:rsidR="00B73826">
        <w:t xml:space="preserve"> </w:t>
      </w:r>
      <w:r w:rsidRPr="00531200">
        <w:t>3,</w:t>
      </w:r>
      <w:r w:rsidR="00B73826">
        <w:t xml:space="preserve"> </w:t>
      </w:r>
      <w:proofErr w:type="spellStart"/>
      <w:r w:rsidRPr="00531200">
        <w:t>etc</w:t>
      </w:r>
      <w:proofErr w:type="spellEnd"/>
      <w:r w:rsidRPr="00531200">
        <w:t>).</w:t>
      </w:r>
      <w:r w:rsidR="00B73826">
        <w:t xml:space="preserve"> </w:t>
      </w:r>
      <w:r w:rsidRPr="00531200">
        <w:t>The</w:t>
      </w:r>
      <w:r w:rsidR="00B73826">
        <w:t xml:space="preserve"> </w:t>
      </w:r>
      <w:r w:rsidRPr="00531200">
        <w:t>second</w:t>
      </w:r>
      <w:r w:rsidR="00B73826">
        <w:t xml:space="preserve"> </w:t>
      </w:r>
      <w:r w:rsidRPr="00531200">
        <w:t>is</w:t>
      </w:r>
      <w:r w:rsidR="00B73826">
        <w:t xml:space="preserve"> </w:t>
      </w:r>
      <w:r w:rsidRPr="00531200">
        <w:t>to</w:t>
      </w:r>
      <w:r w:rsidR="00B73826">
        <w:t xml:space="preserve"> </w:t>
      </w:r>
      <w:r w:rsidRPr="00531200">
        <w:t>reference</w:t>
      </w:r>
      <w:r w:rsidR="00B73826">
        <w:t xml:space="preserve"> </w:t>
      </w:r>
      <w:r w:rsidRPr="00531200">
        <w:t>a</w:t>
      </w:r>
      <w:r w:rsidR="00B73826">
        <w:t xml:space="preserve"> </w:t>
      </w:r>
      <w:r w:rsidRPr="00531200">
        <w:t>range</w:t>
      </w:r>
      <w:r w:rsidR="00B73826">
        <w:t xml:space="preserve"> </w:t>
      </w:r>
      <w:r w:rsidRPr="00531200">
        <w:t>of</w:t>
      </w:r>
      <w:r w:rsidR="00B73826">
        <w:t xml:space="preserve"> </w:t>
      </w:r>
      <w:r w:rsidRPr="00531200">
        <w:t>cells,</w:t>
      </w:r>
      <w:r w:rsidR="00B73826">
        <w:t xml:space="preserve"> </w:t>
      </w:r>
      <w:r w:rsidRPr="00531200">
        <w:t>with</w:t>
      </w:r>
      <w:r w:rsidR="00B73826">
        <w:t xml:space="preserve"> </w:t>
      </w:r>
      <w:r w:rsidRPr="00531200">
        <w:t>each</w:t>
      </w:r>
      <w:r w:rsidR="00B73826">
        <w:t xml:space="preserve"> </w:t>
      </w:r>
      <w:r w:rsidRPr="00531200">
        <w:t>range</w:t>
      </w:r>
      <w:r w:rsidR="00B73826">
        <w:t xml:space="preserve"> </w:t>
      </w:r>
      <w:proofErr w:type="gramStart"/>
      <w:r w:rsidRPr="00531200">
        <w:t>separate</w:t>
      </w:r>
      <w:proofErr w:type="gramEnd"/>
      <w:r w:rsidR="00B73826">
        <w:t xml:space="preserve"> </w:t>
      </w:r>
      <w:r w:rsidRPr="00531200">
        <w:t>by</w:t>
      </w:r>
      <w:r w:rsidR="00B73826">
        <w:t xml:space="preserve"> </w:t>
      </w:r>
      <w:r w:rsidRPr="00531200">
        <w:t>a</w:t>
      </w:r>
      <w:r w:rsidR="00B73826">
        <w:t xml:space="preserve"> </w:t>
      </w:r>
      <w:r w:rsidRPr="00531200">
        <w:t>comma.</w:t>
      </w:r>
    </w:p>
    <w:p w14:paraId="52F142F1" w14:textId="44977DE8" w:rsidR="000E0118" w:rsidRPr="000E0118" w:rsidRDefault="000E0118" w:rsidP="000F10B2">
      <w:pPr>
        <w:pStyle w:val="Heading2"/>
      </w:pPr>
      <w:r w:rsidRPr="000E0118">
        <w:t>iii.</w:t>
      </w:r>
      <w:r w:rsidR="00B73826">
        <w:t xml:space="preserve"> </w:t>
      </w:r>
      <w:r w:rsidRPr="000E0118">
        <w:t>TRUE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LOGIC</w:t>
      </w:r>
    </w:p>
    <w:p w14:paraId="0CA1F55D" w14:textId="74353B7D" w:rsidR="000E0118" w:rsidRPr="000E0118" w:rsidRDefault="000E0118" w:rsidP="000F10B2">
      <w:pPr>
        <w:pStyle w:val="BodyText"/>
      </w:pPr>
      <w:r w:rsidRPr="000E0118">
        <w:t>With</w:t>
      </w:r>
      <w:r w:rsidR="00B73826">
        <w:t xml:space="preserve"> </w:t>
      </w:r>
      <w:r w:rsidRPr="000E0118">
        <w:t>the</w:t>
      </w:r>
      <w:r w:rsidR="00B73826">
        <w:t xml:space="preserve"> </w:t>
      </w:r>
      <w:r w:rsidRPr="000E0118">
        <w:t>basics</w:t>
      </w:r>
      <w:r w:rsidR="00B73826">
        <w:t xml:space="preserve"> </w:t>
      </w:r>
      <w:r w:rsidRPr="000E0118">
        <w:t>needed</w:t>
      </w:r>
      <w:r w:rsidR="00B73826">
        <w:t xml:space="preserve"> </w:t>
      </w:r>
      <w:r w:rsidRPr="000E0118">
        <w:t>to</w:t>
      </w:r>
      <w:r w:rsidR="00B73826">
        <w:t xml:space="preserve"> </w:t>
      </w:r>
      <w:r w:rsidRPr="000E0118">
        <w:t>add,</w:t>
      </w:r>
      <w:r w:rsidR="00B73826">
        <w:t xml:space="preserve"> </w:t>
      </w:r>
      <w:r w:rsidRPr="000E0118">
        <w:t>subtract,</w:t>
      </w:r>
      <w:r w:rsidR="00B73826">
        <w:t xml:space="preserve"> </w:t>
      </w:r>
      <w:r w:rsidRPr="000E0118">
        <w:t>multiple,</w:t>
      </w:r>
      <w:r w:rsidR="00B73826">
        <w:t xml:space="preserve"> </w:t>
      </w:r>
      <w:r w:rsidRPr="000E0118">
        <w:t>divide,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calculate</w:t>
      </w:r>
      <w:r w:rsidR="00B73826">
        <w:t xml:space="preserve"> </w:t>
      </w:r>
      <w:r w:rsidRPr="000E0118">
        <w:t>average</w:t>
      </w:r>
      <w:r w:rsidR="00B73826">
        <w:t xml:space="preserve"> </w:t>
      </w:r>
      <w:r w:rsidRPr="000E0118">
        <w:t>out</w:t>
      </w:r>
      <w:r w:rsidR="00B73826">
        <w:t xml:space="preserve"> </w:t>
      </w:r>
      <w:r w:rsidRPr="000E0118">
        <w:t>of</w:t>
      </w:r>
      <w:r w:rsidR="00B73826">
        <w:t xml:space="preserve"> </w:t>
      </w:r>
      <w:r w:rsidRPr="000E0118">
        <w:t>the</w:t>
      </w:r>
      <w:r w:rsidR="00B73826">
        <w:t xml:space="preserve"> </w:t>
      </w:r>
      <w:r w:rsidRPr="000E0118">
        <w:t>way,</w:t>
      </w:r>
      <w:r w:rsidR="00B73826">
        <w:t xml:space="preserve"> </w:t>
      </w:r>
      <w:r w:rsidRPr="000E0118">
        <w:t>let’s</w:t>
      </w:r>
      <w:r w:rsidR="00B73826">
        <w:t xml:space="preserve"> </w:t>
      </w:r>
      <w:r w:rsidRPr="000E0118">
        <w:t>now</w:t>
      </w:r>
      <w:r w:rsidR="00B73826">
        <w:t xml:space="preserve"> </w:t>
      </w:r>
      <w:r w:rsidRPr="000E0118">
        <w:t>turn</w:t>
      </w:r>
      <w:r w:rsidR="00B73826">
        <w:t xml:space="preserve"> </w:t>
      </w:r>
      <w:r w:rsidRPr="000E0118">
        <w:t>to</w:t>
      </w:r>
      <w:r w:rsidR="00B73826">
        <w:t xml:space="preserve"> </w:t>
      </w:r>
      <w:r w:rsidRPr="000E0118">
        <w:t>TRUE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logic</w:t>
      </w:r>
      <w:r w:rsidR="00B73826">
        <w:t xml:space="preserve"> </w:t>
      </w:r>
      <w:r w:rsidRPr="000E0118">
        <w:t>in</w:t>
      </w:r>
      <w:r w:rsidR="00B73826">
        <w:t xml:space="preserve"> </w:t>
      </w:r>
      <w:r w:rsidRPr="000E0118">
        <w:t>Excel.</w:t>
      </w:r>
    </w:p>
    <w:p w14:paraId="3C4EB425" w14:textId="3DE49693" w:rsidR="000E0118" w:rsidRDefault="000E0118" w:rsidP="000F10B2">
      <w:pPr>
        <w:pStyle w:val="BodyText"/>
      </w:pPr>
      <w:r w:rsidRPr="000E0118">
        <w:t>TRUE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logic</w:t>
      </w:r>
      <w:r w:rsidR="00B73826">
        <w:t xml:space="preserve"> </w:t>
      </w:r>
      <w:r w:rsidRPr="000E0118">
        <w:t>is</w:t>
      </w:r>
      <w:r w:rsidR="00B73826">
        <w:t xml:space="preserve"> </w:t>
      </w:r>
      <w:r w:rsidRPr="000E0118">
        <w:t>the</w:t>
      </w:r>
      <w:r w:rsidR="00B73826">
        <w:t xml:space="preserve"> </w:t>
      </w:r>
      <w:r w:rsidRPr="000E0118">
        <w:t>foundation</w:t>
      </w:r>
      <w:r w:rsidR="00B73826">
        <w:t xml:space="preserve"> </w:t>
      </w:r>
      <w:r w:rsidRPr="000E0118">
        <w:t>of</w:t>
      </w:r>
      <w:r w:rsidR="00B73826">
        <w:t xml:space="preserve"> </w:t>
      </w:r>
      <w:r w:rsidRPr="000E0118">
        <w:t>the</w:t>
      </w:r>
      <w:r w:rsidR="00B73826">
        <w:t xml:space="preserve"> </w:t>
      </w:r>
      <w:r w:rsidRPr="000E0118">
        <w:t>conditional</w:t>
      </w:r>
      <w:r w:rsidR="00B73826">
        <w:t xml:space="preserve"> </w:t>
      </w:r>
      <w:r w:rsidRPr="000E0118">
        <w:t>logic</w:t>
      </w:r>
      <w:r w:rsidR="00B73826">
        <w:t xml:space="preserve"> </w:t>
      </w:r>
      <w:r w:rsidRPr="000E0118">
        <w:t>you’ll</w:t>
      </w:r>
      <w:r w:rsidR="00B73826">
        <w:t xml:space="preserve"> </w:t>
      </w:r>
      <w:r w:rsidRPr="000E0118">
        <w:t>use</w:t>
      </w:r>
      <w:r w:rsidR="00B73826">
        <w:t xml:space="preserve"> </w:t>
      </w:r>
      <w:r w:rsidRPr="000E0118">
        <w:t>in</w:t>
      </w:r>
      <w:r w:rsidR="00B73826">
        <w:t xml:space="preserve"> </w:t>
      </w:r>
      <w:r w:rsidRPr="000E0118">
        <w:t>real</w:t>
      </w:r>
      <w:r w:rsidR="00B73826">
        <w:t xml:space="preserve"> </w:t>
      </w:r>
      <w:r w:rsidRPr="000E0118">
        <w:t>estate</w:t>
      </w:r>
      <w:r w:rsidR="00B73826">
        <w:t xml:space="preserve"> </w:t>
      </w:r>
      <w:r w:rsidRPr="000E0118">
        <w:t>financial</w:t>
      </w:r>
      <w:r w:rsidR="00B73826">
        <w:t xml:space="preserve"> </w:t>
      </w:r>
      <w:r w:rsidRPr="000E0118">
        <w:t>modeling.</w:t>
      </w:r>
      <w:r w:rsidR="00B73826">
        <w:t xml:space="preserve"> </w:t>
      </w:r>
      <w:proofErr w:type="gramStart"/>
      <w:r w:rsidRPr="000E0118">
        <w:t>Most</w:t>
      </w:r>
      <w:r w:rsidR="00B73826">
        <w:t xml:space="preserve"> </w:t>
      </w:r>
      <w:r w:rsidRPr="000E0118">
        <w:t>every</w:t>
      </w:r>
      <w:r w:rsidR="00B73826">
        <w:t xml:space="preserve"> </w:t>
      </w:r>
      <w:r w:rsidRPr="000E0118">
        <w:t>statement</w:t>
      </w:r>
      <w:r w:rsidR="00B73826">
        <w:t xml:space="preserve"> </w:t>
      </w:r>
      <w:r w:rsidRPr="000E0118">
        <w:t>has</w:t>
      </w:r>
      <w:proofErr w:type="gramEnd"/>
      <w:r w:rsidR="00B73826">
        <w:t xml:space="preserve"> </w:t>
      </w:r>
      <w:r w:rsidRPr="000E0118">
        <w:t>either</w:t>
      </w:r>
      <w:r w:rsidR="00B73826">
        <w:t xml:space="preserve"> </w:t>
      </w:r>
      <w:r w:rsidRPr="000E0118">
        <w:t>a</w:t>
      </w:r>
      <w:r w:rsidR="00B73826">
        <w:t xml:space="preserve"> </w:t>
      </w:r>
      <w:r w:rsidRPr="000E0118">
        <w:t>TRUE</w:t>
      </w:r>
      <w:r w:rsidR="00B73826">
        <w:t xml:space="preserve"> </w:t>
      </w:r>
      <w:r w:rsidRPr="000E0118">
        <w:t>or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result,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that</w:t>
      </w:r>
      <w:r w:rsidR="00B73826">
        <w:t xml:space="preserve"> </w:t>
      </w:r>
      <w:r w:rsidRPr="000E0118">
        <w:t>TRUE</w:t>
      </w:r>
      <w:r w:rsidR="00B73826">
        <w:t xml:space="preserve"> </w:t>
      </w:r>
      <w:r w:rsidRPr="000E0118">
        <w:t>or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result</w:t>
      </w:r>
      <w:r w:rsidR="00B73826">
        <w:t xml:space="preserve"> </w:t>
      </w:r>
      <w:r w:rsidRPr="000E0118">
        <w:t>can</w:t>
      </w:r>
      <w:r w:rsidR="00B73826">
        <w:t xml:space="preserve"> </w:t>
      </w:r>
      <w:r w:rsidRPr="000E0118">
        <w:t>be</w:t>
      </w:r>
      <w:r w:rsidR="00B73826">
        <w:t xml:space="preserve"> </w:t>
      </w:r>
      <w:r w:rsidRPr="000E0118">
        <w:t>used</w:t>
      </w:r>
      <w:r w:rsidR="00B73826">
        <w:t xml:space="preserve"> </w:t>
      </w:r>
      <w:r w:rsidRPr="000E0118">
        <w:t>to</w:t>
      </w:r>
      <w:r w:rsidR="00B73826">
        <w:t xml:space="preserve"> </w:t>
      </w:r>
      <w:r w:rsidRPr="000E0118">
        <w:t>build</w:t>
      </w:r>
      <w:r w:rsidR="00B73826">
        <w:t xml:space="preserve"> </w:t>
      </w:r>
      <w:r w:rsidRPr="000E0118">
        <w:t>some</w:t>
      </w:r>
      <w:r w:rsidR="00B73826">
        <w:t xml:space="preserve"> </w:t>
      </w:r>
      <w:r w:rsidRPr="000E0118">
        <w:t>very</w:t>
      </w:r>
      <w:r w:rsidR="00B73826">
        <w:t xml:space="preserve"> </w:t>
      </w:r>
      <w:r w:rsidRPr="000E0118">
        <w:t>basic</w:t>
      </w:r>
      <w:r w:rsidR="00B73826">
        <w:t xml:space="preserve"> </w:t>
      </w:r>
      <w:r w:rsidRPr="000E0118">
        <w:t>but</w:t>
      </w:r>
      <w:r w:rsidR="00B73826">
        <w:t xml:space="preserve"> </w:t>
      </w:r>
      <w:r w:rsidRPr="000E0118">
        <w:t>powerful</w:t>
      </w:r>
      <w:r w:rsidR="00B73826">
        <w:t xml:space="preserve"> </w:t>
      </w:r>
      <w:r w:rsidRPr="000E0118">
        <w:t>formulas.</w:t>
      </w:r>
    </w:p>
    <w:p w14:paraId="68F10434" w14:textId="5610C635" w:rsidR="000E0118" w:rsidRPr="000E0118" w:rsidRDefault="000E0118" w:rsidP="000F10B2">
      <w:pPr>
        <w:pStyle w:val="Heading2"/>
      </w:pPr>
      <w:r w:rsidRPr="000E0118">
        <w:t>iv.</w:t>
      </w:r>
      <w:r w:rsidR="00B73826">
        <w:t xml:space="preserve"> </w:t>
      </w:r>
      <w:r w:rsidRPr="000E0118">
        <w:t>IF()</w:t>
      </w:r>
      <w:r w:rsidR="00B73826">
        <w:t xml:space="preserve"> </w:t>
      </w:r>
      <w:r w:rsidRPr="000E0118">
        <w:t>FUNCTION</w:t>
      </w:r>
    </w:p>
    <w:p w14:paraId="013B24DF" w14:textId="193FE6D7" w:rsidR="000E0118" w:rsidRPr="000E0118" w:rsidRDefault="000E0118" w:rsidP="000F10B2">
      <w:pPr>
        <w:pStyle w:val="BodyText"/>
      </w:pPr>
      <w:r w:rsidRPr="000E0118">
        <w:t>With</w:t>
      </w:r>
      <w:r w:rsidR="00B73826">
        <w:t xml:space="preserve"> </w:t>
      </w:r>
      <w:r w:rsidRPr="000E0118">
        <w:t>the</w:t>
      </w:r>
      <w:r w:rsidR="00B73826">
        <w:t xml:space="preserve"> </w:t>
      </w:r>
      <w:r w:rsidRPr="000E0118">
        <w:t>concept</w:t>
      </w:r>
      <w:r w:rsidR="00B73826">
        <w:t xml:space="preserve"> </w:t>
      </w:r>
      <w:r w:rsidRPr="000E0118">
        <w:t>of</w:t>
      </w:r>
      <w:r w:rsidR="00B73826">
        <w:t xml:space="preserve"> </w:t>
      </w:r>
      <w:r w:rsidRPr="000E0118">
        <w:t>TRUE</w:t>
      </w:r>
      <w:r w:rsidR="00B73826">
        <w:t xml:space="preserve"> </w:t>
      </w:r>
      <w:r w:rsidRPr="000E0118">
        <w:t>and</w:t>
      </w:r>
      <w:r w:rsidR="00B73826">
        <w:t xml:space="preserve"> </w:t>
      </w:r>
      <w:r w:rsidRPr="000E0118">
        <w:t>FALSE</w:t>
      </w:r>
      <w:r w:rsidR="00B73826">
        <w:t xml:space="preserve"> </w:t>
      </w:r>
      <w:r w:rsidRPr="000E0118">
        <w:t>discussed,</w:t>
      </w:r>
      <w:r w:rsidR="00B73826">
        <w:t xml:space="preserve"> </w:t>
      </w:r>
      <w:r w:rsidR="00D7696B">
        <w:t>consider</w:t>
      </w:r>
      <w:r w:rsidR="00B73826">
        <w:t xml:space="preserve"> </w:t>
      </w:r>
      <w:r w:rsidRPr="000E0118">
        <w:t>the</w:t>
      </w:r>
      <w:r w:rsidR="00B73826">
        <w:t xml:space="preserve"> </w:t>
      </w:r>
      <w:proofErr w:type="gramStart"/>
      <w:r w:rsidRPr="000E0118">
        <w:t>most</w:t>
      </w:r>
      <w:r w:rsidR="00B73826">
        <w:t xml:space="preserve"> </w:t>
      </w:r>
      <w:r w:rsidRPr="000E0118">
        <w:t>commonly</w:t>
      </w:r>
      <w:r w:rsidR="00B73826">
        <w:t xml:space="preserve"> </w:t>
      </w:r>
      <w:r w:rsidRPr="000E0118">
        <w:t>used</w:t>
      </w:r>
      <w:proofErr w:type="gramEnd"/>
      <w:r w:rsidR="00B73826">
        <w:t xml:space="preserve"> </w:t>
      </w:r>
      <w:r w:rsidRPr="000E0118">
        <w:t>logic</w:t>
      </w:r>
      <w:r w:rsidR="00B73826">
        <w:t xml:space="preserve"> </w:t>
      </w:r>
      <w:r w:rsidRPr="000E0118">
        <w:t>statement</w:t>
      </w:r>
      <w:r w:rsidR="00B73826">
        <w:t xml:space="preserve"> </w:t>
      </w:r>
      <w:r w:rsidRPr="000E0118">
        <w:t>in</w:t>
      </w:r>
      <w:r w:rsidR="00B73826">
        <w:t xml:space="preserve"> </w:t>
      </w:r>
      <w:r w:rsidRPr="000E0118">
        <w:t>Excel.</w:t>
      </w:r>
    </w:p>
    <w:p w14:paraId="55023AA7" w14:textId="241E7FF7" w:rsidR="000E0118" w:rsidRPr="000E0118" w:rsidRDefault="00E619DD" w:rsidP="000F10B2">
      <w:pPr>
        <w:pStyle w:val="BodyText"/>
      </w:pPr>
      <w:r>
        <w:t>T</w:t>
      </w:r>
      <w:r w:rsidR="000E0118" w:rsidRPr="000E0118">
        <w:t>he</w:t>
      </w:r>
      <w:r w:rsidR="00B73826">
        <w:t xml:space="preserve"> </w:t>
      </w:r>
      <w:r w:rsidR="000E0118" w:rsidRPr="000E0118">
        <w:t>reason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proofErr w:type="gramStart"/>
      <w:r w:rsidR="000E0118" w:rsidRPr="000E0118">
        <w:t>IF(</w:t>
      </w:r>
      <w:proofErr w:type="gramEnd"/>
      <w:r w:rsidR="000E0118" w:rsidRPr="000E0118">
        <w:t>)</w:t>
      </w:r>
      <w:r w:rsidR="00B73826">
        <w:t xml:space="preserve"> </w:t>
      </w:r>
      <w:r w:rsidR="000E0118" w:rsidRPr="000E0118">
        <w:t>function</w:t>
      </w:r>
      <w:r w:rsidR="00B73826">
        <w:t xml:space="preserve"> </w:t>
      </w:r>
      <w:r w:rsidR="000E0118" w:rsidRPr="000E0118">
        <w:t>is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proofErr w:type="gramStart"/>
      <w:r w:rsidR="000E0118" w:rsidRPr="000E0118">
        <w:t>most</w:t>
      </w:r>
      <w:r w:rsidR="00B73826">
        <w:t xml:space="preserve"> </w:t>
      </w:r>
      <w:r w:rsidR="000E0118" w:rsidRPr="000E0118">
        <w:t>commonly</w:t>
      </w:r>
      <w:r w:rsidR="00B73826">
        <w:t xml:space="preserve"> </w:t>
      </w:r>
      <w:r w:rsidR="000E0118" w:rsidRPr="000E0118">
        <w:t>used</w:t>
      </w:r>
      <w:proofErr w:type="gramEnd"/>
      <w:r w:rsidR="00B73826">
        <w:t xml:space="preserve"> </w:t>
      </w:r>
      <w:r w:rsidR="000E0118" w:rsidRPr="000E0118">
        <w:t>is</w:t>
      </w:r>
      <w:r w:rsidR="00B73826">
        <w:t xml:space="preserve"> </w:t>
      </w:r>
      <w:r w:rsidR="000E0118" w:rsidRPr="000E0118">
        <w:t>not</w:t>
      </w:r>
      <w:r w:rsidR="00B73826">
        <w:t xml:space="preserve"> </w:t>
      </w:r>
      <w:r w:rsidR="000E0118" w:rsidRPr="000E0118">
        <w:t>because</w:t>
      </w:r>
      <w:r w:rsidR="00B73826">
        <w:t xml:space="preserve"> </w:t>
      </w:r>
      <w:r w:rsidR="000E0118" w:rsidRPr="000E0118">
        <w:t>it</w:t>
      </w:r>
      <w:r w:rsidR="00B73826">
        <w:t xml:space="preserve"> </w:t>
      </w:r>
      <w:r w:rsidR="000E0118" w:rsidRPr="000E0118">
        <w:t>is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r w:rsidR="000E0118" w:rsidRPr="000E0118">
        <w:t>ideal</w:t>
      </w:r>
      <w:r w:rsidR="00B73826">
        <w:t xml:space="preserve"> </w:t>
      </w:r>
      <w:r w:rsidR="000E0118" w:rsidRPr="000E0118">
        <w:t>solution</w:t>
      </w:r>
      <w:r w:rsidR="00B73826">
        <w:t xml:space="preserve"> </w:t>
      </w:r>
      <w:r w:rsidR="000E0118" w:rsidRPr="000E0118">
        <w:t>in</w:t>
      </w:r>
      <w:r w:rsidR="00B73826">
        <w:t xml:space="preserve"> </w:t>
      </w:r>
      <w:r w:rsidR="000E0118" w:rsidRPr="000E0118">
        <w:t>most</w:t>
      </w:r>
      <w:r w:rsidR="00B73826">
        <w:t xml:space="preserve"> </w:t>
      </w:r>
      <w:r w:rsidR="000E0118" w:rsidRPr="000E0118">
        <w:t>cases</w:t>
      </w:r>
      <w:r>
        <w:t>,</w:t>
      </w:r>
      <w:r w:rsidR="00B73826">
        <w:t xml:space="preserve"> </w:t>
      </w:r>
      <w:proofErr w:type="gramStart"/>
      <w:r>
        <w:t>but</w:t>
      </w:r>
      <w:proofErr w:type="gramEnd"/>
      <w:r w:rsidR="00B73826">
        <w:t xml:space="preserve"> </w:t>
      </w:r>
      <w:r w:rsidR="008D371B">
        <w:t>i</w:t>
      </w:r>
      <w:r w:rsidR="000E0118" w:rsidRPr="000E0118">
        <w:t>t</w:t>
      </w:r>
      <w:r w:rsidR="00B73826">
        <w:t xml:space="preserve"> </w:t>
      </w:r>
      <w:r w:rsidR="000E0118" w:rsidRPr="000E0118">
        <w:t>is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proofErr w:type="gramStart"/>
      <w:r w:rsidR="000E0118" w:rsidRPr="000E0118">
        <w:t>most</w:t>
      </w:r>
      <w:r w:rsidR="00B73826">
        <w:t xml:space="preserve"> </w:t>
      </w:r>
      <w:r w:rsidR="000E0118" w:rsidRPr="000E0118">
        <w:t>commonly</w:t>
      </w:r>
      <w:r w:rsidR="00B73826">
        <w:t xml:space="preserve"> </w:t>
      </w:r>
      <w:r w:rsidR="000E0118" w:rsidRPr="000E0118">
        <w:t>used</w:t>
      </w:r>
      <w:proofErr w:type="gramEnd"/>
      <w:r w:rsidR="00B73826">
        <w:t xml:space="preserve"> </w:t>
      </w:r>
      <w:r w:rsidR="000E0118" w:rsidRPr="000E0118">
        <w:t>because</w:t>
      </w:r>
      <w:r w:rsidR="00B73826">
        <w:t xml:space="preserve"> </w:t>
      </w:r>
      <w:r w:rsidR="000E0118" w:rsidRPr="000E0118">
        <w:t>it</w:t>
      </w:r>
      <w:r w:rsidR="00B73826">
        <w:t xml:space="preserve"> </w:t>
      </w:r>
      <w:r w:rsidR="000E0118" w:rsidRPr="000E0118">
        <w:t>is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r w:rsidR="000E0118" w:rsidRPr="000E0118">
        <w:t>most</w:t>
      </w:r>
      <w:r w:rsidR="00B73826">
        <w:t xml:space="preserve"> </w:t>
      </w:r>
      <w:r w:rsidR="000E0118" w:rsidRPr="000E0118">
        <w:t>intuitive</w:t>
      </w:r>
      <w:r w:rsidR="00B73826">
        <w:t xml:space="preserve"> </w:t>
      </w:r>
      <w:r w:rsidR="000E0118" w:rsidRPr="000E0118">
        <w:t>logic</w:t>
      </w:r>
      <w:r w:rsidR="00B73826">
        <w:t xml:space="preserve"> </w:t>
      </w:r>
      <w:r w:rsidR="000E0118" w:rsidRPr="000E0118">
        <w:t>function.</w:t>
      </w:r>
      <w:r w:rsidR="00B73826">
        <w:t xml:space="preserve"> </w:t>
      </w:r>
      <w:r w:rsidR="00506BB3">
        <w:t>A</w:t>
      </w:r>
      <w:r w:rsidR="000E0118" w:rsidRPr="000E0118">
        <w:t>s</w:t>
      </w:r>
      <w:r w:rsidR="00B73826">
        <w:t xml:space="preserve"> </w:t>
      </w:r>
      <w:r w:rsidR="000E0118" w:rsidRPr="000E0118">
        <w:t>beginners</w:t>
      </w:r>
      <w:r w:rsidR="00B73826">
        <w:t xml:space="preserve"> </w:t>
      </w:r>
      <w:r w:rsidR="000E0118" w:rsidRPr="000E0118">
        <w:t>advance</w:t>
      </w:r>
      <w:r w:rsidR="00B73826">
        <w:t xml:space="preserve"> </w:t>
      </w:r>
      <w:r w:rsidR="000E0118" w:rsidRPr="000E0118">
        <w:t>in</w:t>
      </w:r>
      <w:r w:rsidR="00B73826">
        <w:t xml:space="preserve"> </w:t>
      </w:r>
      <w:r w:rsidR="000E0118" w:rsidRPr="000E0118">
        <w:t>their</w:t>
      </w:r>
      <w:r w:rsidR="00B73826">
        <w:t xml:space="preserve"> </w:t>
      </w:r>
      <w:r w:rsidR="00DE7E8C" w:rsidRPr="000E0118">
        <w:t>modelling</w:t>
      </w:r>
      <w:r w:rsidR="00B73826">
        <w:t xml:space="preserve"> </w:t>
      </w:r>
      <w:r w:rsidR="000E0118" w:rsidRPr="000E0118">
        <w:t>capabilities,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r w:rsidR="000E0118" w:rsidRPr="000E0118">
        <w:t>use</w:t>
      </w:r>
      <w:r w:rsidR="00B73826">
        <w:t xml:space="preserve"> </w:t>
      </w:r>
      <w:r w:rsidR="000E0118" w:rsidRPr="000E0118">
        <w:t>of</w:t>
      </w:r>
      <w:r w:rsidR="00B73826">
        <w:t xml:space="preserve"> </w:t>
      </w:r>
      <w:r w:rsidR="000E0118" w:rsidRPr="000E0118">
        <w:t>the</w:t>
      </w:r>
      <w:r w:rsidR="00B73826">
        <w:t xml:space="preserve"> </w:t>
      </w:r>
      <w:proofErr w:type="gramStart"/>
      <w:r w:rsidR="000E0118" w:rsidRPr="000E0118">
        <w:t>IF(</w:t>
      </w:r>
      <w:proofErr w:type="gramEnd"/>
      <w:r w:rsidR="000E0118" w:rsidRPr="000E0118">
        <w:t>)</w:t>
      </w:r>
      <w:r w:rsidR="00B73826">
        <w:t xml:space="preserve"> </w:t>
      </w:r>
      <w:r w:rsidR="000E0118" w:rsidRPr="000E0118">
        <w:t>statement</w:t>
      </w:r>
      <w:r w:rsidR="00B73826">
        <w:t xml:space="preserve"> </w:t>
      </w:r>
      <w:r w:rsidR="000E0118" w:rsidRPr="000E0118">
        <w:t>persists.</w:t>
      </w:r>
    </w:p>
    <w:p w14:paraId="66AB37BF" w14:textId="00AF1626" w:rsidR="00DE7E8C" w:rsidRPr="00DE7E8C" w:rsidRDefault="00DE7E8C" w:rsidP="000F10B2">
      <w:pPr>
        <w:pStyle w:val="Heading3"/>
      </w:pPr>
      <w:r w:rsidRPr="00DE7E8C">
        <w:t>NestedIF</w:t>
      </w:r>
      <w:r w:rsidR="00B73826">
        <w:t xml:space="preserve"> </w:t>
      </w:r>
      <w:r w:rsidRPr="00DE7E8C">
        <w:t>Statements</w:t>
      </w:r>
    </w:p>
    <w:p w14:paraId="518675B9" w14:textId="0988103E" w:rsidR="00DE7E8C" w:rsidRPr="00DE7E8C" w:rsidRDefault="00DE7E8C" w:rsidP="000F10B2">
      <w:pPr>
        <w:pStyle w:val="BodyText"/>
      </w:pPr>
      <w:r w:rsidRPr="00DE7E8C">
        <w:t>A</w:t>
      </w:r>
      <w:r w:rsidR="00B73826">
        <w:t xml:space="preserve"> </w:t>
      </w:r>
      <w:r w:rsidRPr="00DE7E8C">
        <w:t>nested</w:t>
      </w:r>
      <w:r w:rsidR="00B73826">
        <w:t xml:space="preserve"> </w:t>
      </w:r>
      <w:r w:rsidRPr="00DE7E8C">
        <w:t>IF</w:t>
      </w:r>
      <w:r w:rsidR="00B73826">
        <w:t xml:space="preserve"> </w:t>
      </w:r>
      <w:r w:rsidRPr="00DE7E8C">
        <w:t>statement</w:t>
      </w:r>
      <w:r w:rsidR="00B73826">
        <w:t xml:space="preserve"> </w:t>
      </w:r>
      <w:r w:rsidRPr="00DE7E8C">
        <w:t>is</w:t>
      </w:r>
      <w:r w:rsidR="00B73826">
        <w:t xml:space="preserve"> </w:t>
      </w:r>
      <w:r w:rsidRPr="00DE7E8C">
        <w:t>a</w:t>
      </w:r>
      <w:r w:rsidR="00B73826">
        <w:t xml:space="preserve"> </w:t>
      </w:r>
      <w:r w:rsidRPr="00DE7E8C">
        <w:t>formula</w:t>
      </w:r>
      <w:r w:rsidR="00B73826">
        <w:t xml:space="preserve"> </w:t>
      </w:r>
      <w:r w:rsidRPr="00DE7E8C">
        <w:t>in</w:t>
      </w:r>
      <w:r w:rsidR="00B73826">
        <w:t xml:space="preserve"> </w:t>
      </w:r>
      <w:r w:rsidRPr="00DE7E8C">
        <w:t>which</w:t>
      </w:r>
      <w:r w:rsidR="00B73826">
        <w:t xml:space="preserve"> </w:t>
      </w:r>
      <w:r w:rsidRPr="00DE7E8C">
        <w:t>you</w:t>
      </w:r>
      <w:r w:rsidR="00B73826">
        <w:t xml:space="preserve"> </w:t>
      </w:r>
      <w:r w:rsidRPr="00DE7E8C">
        <w:t>embed</w:t>
      </w:r>
      <w:r w:rsidR="00B73826">
        <w:t xml:space="preserve"> </w:t>
      </w:r>
      <w:r w:rsidRPr="00DE7E8C">
        <w:t>multiple</w:t>
      </w:r>
      <w:r w:rsidR="00B73826">
        <w:t xml:space="preserve"> </w:t>
      </w:r>
      <w:proofErr w:type="gramStart"/>
      <w:r w:rsidRPr="00DE7E8C">
        <w:t>IF(</w:t>
      </w:r>
      <w:proofErr w:type="gramEnd"/>
      <w:r w:rsidRPr="00DE7E8C">
        <w:t>)</w:t>
      </w:r>
      <w:r w:rsidR="00B73826">
        <w:t xml:space="preserve"> </w:t>
      </w:r>
      <w:r w:rsidRPr="00DE7E8C">
        <w:t>functions.</w:t>
      </w:r>
    </w:p>
    <w:p w14:paraId="1B5F9850" w14:textId="7E893D88" w:rsidR="000E0118" w:rsidRDefault="00DE7E8C" w:rsidP="000F10B2">
      <w:pPr>
        <w:pStyle w:val="BodyText"/>
      </w:pPr>
      <w:r w:rsidRPr="00DE7E8C">
        <w:lastRenderedPageBreak/>
        <w:t>Truly</w:t>
      </w:r>
      <w:r w:rsidR="00B73826">
        <w:t xml:space="preserve"> </w:t>
      </w:r>
      <w:r w:rsidRPr="00DE7E8C">
        <w:t>complex</w:t>
      </w:r>
      <w:r w:rsidR="00B73826">
        <w:t xml:space="preserve"> </w:t>
      </w:r>
      <w:r w:rsidRPr="00DE7E8C">
        <w:t>(i.e.</w:t>
      </w:r>
      <w:r w:rsidR="00B73826">
        <w:t xml:space="preserve"> </w:t>
      </w:r>
      <w:r w:rsidRPr="00DE7E8C">
        <w:t>difficult</w:t>
      </w:r>
      <w:r w:rsidR="00B73826">
        <w:t xml:space="preserve"> </w:t>
      </w:r>
      <w:r w:rsidRPr="00DE7E8C">
        <w:t>to</w:t>
      </w:r>
      <w:r w:rsidR="00B73826">
        <w:t xml:space="preserve"> </w:t>
      </w:r>
      <w:r w:rsidRPr="00DE7E8C">
        <w:t>follow)</w:t>
      </w:r>
      <w:r w:rsidR="00B73826">
        <w:t xml:space="preserve"> </w:t>
      </w:r>
      <w:proofErr w:type="gramStart"/>
      <w:r w:rsidRPr="00DE7E8C">
        <w:t>IF(</w:t>
      </w:r>
      <w:proofErr w:type="gramEnd"/>
      <w:r w:rsidRPr="00DE7E8C">
        <w:t>)</w:t>
      </w:r>
      <w:r w:rsidR="00B73826">
        <w:t xml:space="preserve"> </w:t>
      </w:r>
      <w:r w:rsidRPr="00DE7E8C">
        <w:t>statements</w:t>
      </w:r>
      <w:r w:rsidR="00B73826">
        <w:t xml:space="preserve"> </w:t>
      </w:r>
      <w:r w:rsidRPr="00DE7E8C">
        <w:t>generally</w:t>
      </w:r>
      <w:r w:rsidR="00B73826">
        <w:t xml:space="preserve"> </w:t>
      </w:r>
      <w:r w:rsidRPr="00DE7E8C">
        <w:t>rely</w:t>
      </w:r>
      <w:r w:rsidR="00B73826">
        <w:t xml:space="preserve"> </w:t>
      </w:r>
      <w:r w:rsidRPr="00DE7E8C">
        <w:t>on</w:t>
      </w:r>
      <w:r w:rsidR="00B73826">
        <w:t xml:space="preserve"> </w:t>
      </w:r>
      <w:r w:rsidRPr="00DE7E8C">
        <w:t>nested</w:t>
      </w:r>
      <w:r w:rsidR="00B73826">
        <w:t xml:space="preserve"> </w:t>
      </w:r>
      <w:r w:rsidRPr="00DE7E8C">
        <w:t>IF</w:t>
      </w:r>
      <w:r w:rsidR="00B73826">
        <w:t xml:space="preserve"> </w:t>
      </w:r>
      <w:r w:rsidRPr="00DE7E8C">
        <w:t>statements.</w:t>
      </w:r>
      <w:r w:rsidR="00B73826">
        <w:t xml:space="preserve"> </w:t>
      </w:r>
      <w:r w:rsidR="0084532D">
        <w:t>B</w:t>
      </w:r>
      <w:r w:rsidRPr="00DE7E8C">
        <w:t>eginners</w:t>
      </w:r>
      <w:r w:rsidR="00B73826">
        <w:t xml:space="preserve"> </w:t>
      </w:r>
      <w:r w:rsidR="0084532D">
        <w:t>often</w:t>
      </w:r>
      <w:r w:rsidR="00B73826">
        <w:t xml:space="preserve"> </w:t>
      </w:r>
      <w:r w:rsidRPr="00DE7E8C">
        <w:t>overly</w:t>
      </w:r>
      <w:r w:rsidR="00B73826">
        <w:t xml:space="preserve"> </w:t>
      </w:r>
      <w:r w:rsidRPr="00DE7E8C">
        <w:t>rely</w:t>
      </w:r>
      <w:r w:rsidR="00B73826">
        <w:t xml:space="preserve"> </w:t>
      </w:r>
      <w:r w:rsidRPr="00DE7E8C">
        <w:t>on</w:t>
      </w:r>
      <w:r w:rsidR="00B73826">
        <w:t xml:space="preserve"> </w:t>
      </w:r>
      <w:r w:rsidRPr="00DE7E8C">
        <w:t>one</w:t>
      </w:r>
      <w:r w:rsidR="00B73826">
        <w:t xml:space="preserve"> </w:t>
      </w:r>
      <w:r w:rsidRPr="00DE7E8C">
        <w:t>logic</w:t>
      </w:r>
      <w:r w:rsidR="00B73826">
        <w:t xml:space="preserve"> </w:t>
      </w:r>
      <w:r w:rsidRPr="00DE7E8C">
        <w:t>statement</w:t>
      </w:r>
      <w:r w:rsidR="00B73826">
        <w:t xml:space="preserve"> </w:t>
      </w:r>
      <w:r w:rsidRPr="00DE7E8C">
        <w:t>stacked</w:t>
      </w:r>
      <w:r w:rsidR="00B73826">
        <w:t xml:space="preserve"> </w:t>
      </w:r>
      <w:r w:rsidRPr="00DE7E8C">
        <w:t>on</w:t>
      </w:r>
      <w:r w:rsidR="00B73826">
        <w:t xml:space="preserve"> </w:t>
      </w:r>
      <w:r w:rsidRPr="00DE7E8C">
        <w:t>top</w:t>
      </w:r>
      <w:r w:rsidR="00B73826">
        <w:t xml:space="preserve"> </w:t>
      </w:r>
      <w:r w:rsidRPr="00DE7E8C">
        <w:t>of</w:t>
      </w:r>
      <w:r w:rsidR="00B73826">
        <w:t xml:space="preserve"> </w:t>
      </w:r>
      <w:r w:rsidRPr="00DE7E8C">
        <w:t>another</w:t>
      </w:r>
      <w:r w:rsidR="00B73826">
        <w:t xml:space="preserve"> </w:t>
      </w:r>
      <w:r w:rsidRPr="00DE7E8C">
        <w:t>logic</w:t>
      </w:r>
      <w:r w:rsidR="00B73826">
        <w:t xml:space="preserve"> </w:t>
      </w:r>
      <w:r w:rsidRPr="00DE7E8C">
        <w:t>statement</w:t>
      </w:r>
      <w:r w:rsidR="00B73826">
        <w:t xml:space="preserve"> </w:t>
      </w:r>
      <w:r w:rsidRPr="00DE7E8C">
        <w:t>in</w:t>
      </w:r>
      <w:r w:rsidR="00B73826">
        <w:t xml:space="preserve"> </w:t>
      </w:r>
      <w:r w:rsidRPr="00DE7E8C">
        <w:t>a</w:t>
      </w:r>
      <w:r w:rsidR="00B73826">
        <w:t xml:space="preserve"> </w:t>
      </w:r>
      <w:r w:rsidRPr="00DE7E8C">
        <w:t>nested</w:t>
      </w:r>
      <w:r w:rsidR="00B73826">
        <w:t xml:space="preserve"> </w:t>
      </w:r>
      <w:r w:rsidRPr="00DE7E8C">
        <w:t>IF</w:t>
      </w:r>
      <w:r w:rsidR="00B73826">
        <w:t xml:space="preserve"> </w:t>
      </w:r>
      <w:r w:rsidRPr="00DE7E8C">
        <w:t>formula</w:t>
      </w:r>
      <w:r w:rsidR="00B73826">
        <w:t xml:space="preserve"> </w:t>
      </w:r>
      <w:r w:rsidRPr="00DE7E8C">
        <w:t>to</w:t>
      </w:r>
      <w:r w:rsidR="00B73826">
        <w:t xml:space="preserve"> </w:t>
      </w:r>
      <w:r w:rsidRPr="00DE7E8C">
        <w:t>return</w:t>
      </w:r>
      <w:r w:rsidR="00B73826">
        <w:t xml:space="preserve"> </w:t>
      </w:r>
      <w:r w:rsidRPr="00DE7E8C">
        <w:t>a</w:t>
      </w:r>
      <w:r w:rsidR="00B73826">
        <w:t xml:space="preserve"> </w:t>
      </w:r>
      <w:r w:rsidRPr="00DE7E8C">
        <w:t>result,</w:t>
      </w:r>
      <w:r w:rsidR="00B73826">
        <w:t xml:space="preserve"> </w:t>
      </w:r>
      <w:r w:rsidRPr="00DE7E8C">
        <w:t>where</w:t>
      </w:r>
      <w:r w:rsidR="00B73826">
        <w:t xml:space="preserve"> </w:t>
      </w:r>
      <w:r w:rsidRPr="00DE7E8C">
        <w:t>a</w:t>
      </w:r>
      <w:r w:rsidR="00B73826">
        <w:t xml:space="preserve"> </w:t>
      </w:r>
      <w:r w:rsidRPr="00DE7E8C">
        <w:t>simpler</w:t>
      </w:r>
      <w:r w:rsidR="00B73826">
        <w:t xml:space="preserve"> </w:t>
      </w:r>
      <w:r w:rsidRPr="00DE7E8C">
        <w:t>function</w:t>
      </w:r>
      <w:r w:rsidR="00B73826">
        <w:t xml:space="preserve"> </w:t>
      </w:r>
      <w:r w:rsidRPr="00DE7E8C">
        <w:t>would</w:t>
      </w:r>
      <w:r w:rsidR="00B73826">
        <w:t xml:space="preserve"> </w:t>
      </w:r>
      <w:r w:rsidRPr="00DE7E8C">
        <w:t>do.</w:t>
      </w:r>
    </w:p>
    <w:p w14:paraId="65946C8A" w14:textId="726C0B68" w:rsidR="00E9761D" w:rsidRPr="00E9761D" w:rsidRDefault="00E9761D" w:rsidP="000F10B2">
      <w:pPr>
        <w:pStyle w:val="Heading2"/>
      </w:pPr>
      <w:r w:rsidRPr="00E9761D">
        <w:t>v.</w:t>
      </w:r>
      <w:r w:rsidR="00B73826">
        <w:t xml:space="preserve"> </w:t>
      </w:r>
      <w:r w:rsidRPr="00E9761D">
        <w:t>AND()</w:t>
      </w:r>
      <w:r w:rsidR="00B73826">
        <w:t xml:space="preserve"> </w:t>
      </w:r>
      <w:r w:rsidRPr="00E9761D">
        <w:t>&amp;</w:t>
      </w:r>
      <w:r w:rsidR="00B73826">
        <w:t xml:space="preserve"> </w:t>
      </w:r>
      <w:r w:rsidRPr="00E9761D">
        <w:t>OR()</w:t>
      </w:r>
      <w:r w:rsidR="00B73826">
        <w:t xml:space="preserve"> </w:t>
      </w:r>
      <w:r w:rsidRPr="00E9761D">
        <w:t>FUNCTIONS</w:t>
      </w:r>
    </w:p>
    <w:p w14:paraId="0A14C566" w14:textId="457376FF" w:rsidR="00E9761D" w:rsidRPr="00E9761D" w:rsidRDefault="00E9761D" w:rsidP="000F10B2">
      <w:pPr>
        <w:pStyle w:val="BodyText"/>
      </w:pPr>
      <w:r w:rsidRPr="00E9761D">
        <w:t>The</w:t>
      </w:r>
      <w:r w:rsidR="00B73826">
        <w:t xml:space="preserve"> </w:t>
      </w:r>
      <w:r w:rsidRPr="00E9761D">
        <w:t>next</w:t>
      </w:r>
      <w:r w:rsidR="00B73826">
        <w:t xml:space="preserve"> </w:t>
      </w:r>
      <w:r w:rsidRPr="00E9761D">
        <w:t>two</w:t>
      </w:r>
      <w:r w:rsidR="00B73826">
        <w:t xml:space="preserve"> </w:t>
      </w:r>
      <w:r w:rsidRPr="00E9761D">
        <w:t>logic</w:t>
      </w:r>
      <w:r w:rsidR="00B73826">
        <w:t xml:space="preserve"> </w:t>
      </w:r>
      <w:r w:rsidRPr="00E9761D">
        <w:t>statements</w:t>
      </w:r>
      <w:r w:rsidR="00B73826">
        <w:t xml:space="preserve"> </w:t>
      </w:r>
      <w:r w:rsidRPr="00E9761D">
        <w:t>are</w:t>
      </w:r>
      <w:r w:rsidR="00B73826">
        <w:t xml:space="preserve"> </w:t>
      </w:r>
      <w:r w:rsidRPr="00E9761D">
        <w:t>cousins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IF(</w:t>
      </w:r>
      <w:proofErr w:type="gramEnd"/>
      <w:r w:rsidRPr="00E9761D">
        <w:t>)</w:t>
      </w:r>
      <w:r w:rsidR="00B73826">
        <w:t xml:space="preserve"> </w:t>
      </w:r>
      <w:r w:rsidRPr="00E9761D">
        <w:t>statement,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sense</w:t>
      </w:r>
      <w:r w:rsidR="00B73826">
        <w:t xml:space="preserve"> </w:t>
      </w:r>
      <w:r w:rsidRPr="00E9761D">
        <w:t>that</w:t>
      </w:r>
      <w:r w:rsidR="00B73826">
        <w:t xml:space="preserve"> </w:t>
      </w:r>
      <w:r w:rsidRPr="00E9761D">
        <w:t>they</w:t>
      </w:r>
      <w:r w:rsidR="00B73826">
        <w:t xml:space="preserve"> </w:t>
      </w:r>
      <w:r w:rsidRPr="00E9761D">
        <w:t>can</w:t>
      </w:r>
      <w:r w:rsidR="00B73826">
        <w:t xml:space="preserve"> </w:t>
      </w:r>
      <w:r w:rsidRPr="00E9761D">
        <w:t>often</w:t>
      </w:r>
      <w:r w:rsidR="00B73826">
        <w:t xml:space="preserve"> </w:t>
      </w:r>
      <w:r w:rsidRPr="00E9761D">
        <w:t>accomplish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same</w:t>
      </w:r>
      <w:r w:rsidR="00B73826">
        <w:t xml:space="preserve"> </w:t>
      </w:r>
      <w:r w:rsidRPr="00E9761D">
        <w:t>thing</w:t>
      </w:r>
      <w:r w:rsidR="00B73826">
        <w:t xml:space="preserve"> </w:t>
      </w:r>
      <w:r w:rsidRPr="00E9761D">
        <w:t>as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nested</w:t>
      </w:r>
      <w:r w:rsidR="00B73826">
        <w:t xml:space="preserve"> </w:t>
      </w:r>
      <w:r w:rsidRPr="00E9761D">
        <w:t>IF</w:t>
      </w:r>
      <w:r w:rsidR="00B73826">
        <w:t xml:space="preserve"> </w:t>
      </w:r>
      <w:r w:rsidRPr="00E9761D">
        <w:t>without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complexity.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AND(</w:t>
      </w:r>
      <w:proofErr w:type="gramEnd"/>
      <w:r w:rsidRPr="00E9761D">
        <w:t>)</w:t>
      </w:r>
      <w:r w:rsidR="00B73826">
        <w:t xml:space="preserve"> </w:t>
      </w:r>
      <w:r w:rsidRPr="00E9761D">
        <w:t>function</w:t>
      </w:r>
      <w:r w:rsidR="00B73826">
        <w:t xml:space="preserve"> </w:t>
      </w:r>
      <w:r w:rsidRPr="00E9761D">
        <w:t>and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OR(</w:t>
      </w:r>
      <w:proofErr w:type="gramEnd"/>
      <w:r w:rsidRPr="00E9761D">
        <w:t>)</w:t>
      </w:r>
      <w:r w:rsidR="00B73826">
        <w:t xml:space="preserve"> </w:t>
      </w:r>
      <w:r w:rsidRPr="00E9761D">
        <w:t>function</w:t>
      </w:r>
      <w:r w:rsidR="00B73826">
        <w:t xml:space="preserve"> </w:t>
      </w:r>
      <w:r w:rsidRPr="00E9761D">
        <w:t>always</w:t>
      </w:r>
      <w:r w:rsidR="00B73826">
        <w:t xml:space="preserve"> </w:t>
      </w:r>
      <w:r w:rsidRPr="00E9761D">
        <w:t>yield</w:t>
      </w:r>
      <w:r w:rsidR="00B73826">
        <w:t xml:space="preserve"> </w:t>
      </w:r>
      <w:r w:rsidRPr="00E9761D">
        <w:t>either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TRUE</w:t>
      </w:r>
      <w:r w:rsidR="00B73826">
        <w:t xml:space="preserve"> </w:t>
      </w:r>
      <w:r w:rsidRPr="00E9761D">
        <w:t>or</w:t>
      </w:r>
      <w:r w:rsidR="00B73826">
        <w:t xml:space="preserve"> </w:t>
      </w:r>
      <w:r w:rsidRPr="00E9761D">
        <w:t>FALSE</w:t>
      </w:r>
      <w:r w:rsidR="00B73826">
        <w:t xml:space="preserve"> </w:t>
      </w:r>
      <w:r w:rsidRPr="00E9761D">
        <w:t>result.</w:t>
      </w:r>
      <w:r w:rsidR="00B73826">
        <w:t xml:space="preserve"> </w:t>
      </w:r>
      <w:r w:rsidRPr="00E9761D">
        <w:t>How</w:t>
      </w:r>
      <w:r w:rsidR="00B73826">
        <w:t xml:space="preserve"> </w:t>
      </w:r>
      <w:r w:rsidRPr="00E9761D">
        <w:t>you</w:t>
      </w:r>
      <w:r w:rsidR="00B73826">
        <w:t xml:space="preserve"> </w:t>
      </w:r>
      <w:r w:rsidRPr="00E9761D">
        <w:t>use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resulting</w:t>
      </w:r>
      <w:r w:rsidR="00B73826">
        <w:t xml:space="preserve"> </w:t>
      </w:r>
      <w:r w:rsidRPr="00E9761D">
        <w:t>TRUE</w:t>
      </w:r>
      <w:r w:rsidR="00B73826">
        <w:t xml:space="preserve"> </w:t>
      </w:r>
      <w:r w:rsidRPr="00E9761D">
        <w:t>or</w:t>
      </w:r>
      <w:r w:rsidR="00B73826">
        <w:t xml:space="preserve"> </w:t>
      </w:r>
      <w:r w:rsidRPr="00E9761D">
        <w:t>FALSE</w:t>
      </w:r>
      <w:r w:rsidR="00B73826">
        <w:t xml:space="preserve"> </w:t>
      </w:r>
      <w:r w:rsidRPr="00E9761D">
        <w:t>depends</w:t>
      </w:r>
      <w:r w:rsidR="00B73826">
        <w:t xml:space="preserve"> </w:t>
      </w:r>
      <w:r w:rsidRPr="00E9761D">
        <w:t>on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situation.</w:t>
      </w:r>
    </w:p>
    <w:p w14:paraId="59E596AC" w14:textId="6602B977" w:rsidR="00E9761D" w:rsidRPr="00E9761D" w:rsidRDefault="00E9761D" w:rsidP="000F10B2">
      <w:pPr>
        <w:pStyle w:val="BodyText"/>
      </w:pPr>
      <w:r w:rsidRPr="00E9761D">
        <w:t>One</w:t>
      </w:r>
      <w:r w:rsidR="00B73826">
        <w:t xml:space="preserve"> </w:t>
      </w:r>
      <w:r w:rsidRPr="00E9761D">
        <w:t>common</w:t>
      </w:r>
      <w:r w:rsidR="00B73826">
        <w:t xml:space="preserve"> </w:t>
      </w:r>
      <w:r w:rsidRPr="00E9761D">
        <w:t>use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these</w:t>
      </w:r>
      <w:r w:rsidR="00B73826">
        <w:t xml:space="preserve"> </w:t>
      </w:r>
      <w:r w:rsidRPr="00E9761D">
        <w:t>functions</w:t>
      </w:r>
      <w:r w:rsidR="00B73826">
        <w:t xml:space="preserve"> </w:t>
      </w:r>
      <w:r w:rsidRPr="00E9761D">
        <w:t>is</w:t>
      </w:r>
      <w:r w:rsidR="00B73826">
        <w:t xml:space="preserve"> </w:t>
      </w:r>
      <w:r w:rsidRPr="00E9761D">
        <w:t>to</w:t>
      </w:r>
      <w:r w:rsidR="00B73826">
        <w:t xml:space="preserve"> </w:t>
      </w:r>
      <w:r w:rsidRPr="00E9761D">
        <w:t>include</w:t>
      </w:r>
      <w:r w:rsidR="00B73826">
        <w:t xml:space="preserve"> </w:t>
      </w:r>
      <w:r w:rsidRPr="00E9761D">
        <w:t>them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an</w:t>
      </w:r>
      <w:r w:rsidR="00B73826">
        <w:t xml:space="preserve"> </w:t>
      </w:r>
      <w:proofErr w:type="gramStart"/>
      <w:r w:rsidRPr="00E9761D">
        <w:t>IF(</w:t>
      </w:r>
      <w:proofErr w:type="gramEnd"/>
      <w:r w:rsidRPr="00E9761D">
        <w:t>)</w:t>
      </w:r>
      <w:r w:rsidR="00B73826">
        <w:t xml:space="preserve"> </w:t>
      </w:r>
      <w:r w:rsidRPr="00E9761D">
        <w:t>statement</w:t>
      </w:r>
      <w:r w:rsidR="00B73826">
        <w:t xml:space="preserve"> </w:t>
      </w:r>
      <w:r w:rsidRPr="00E9761D">
        <w:t>as</w:t>
      </w:r>
      <w:r w:rsidR="00B73826">
        <w:t xml:space="preserve"> </w:t>
      </w:r>
      <w:r w:rsidRPr="00E9761D">
        <w:t>part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logical</w:t>
      </w:r>
      <w:r w:rsidR="00B73826">
        <w:t xml:space="preserve"> </w:t>
      </w:r>
      <w:r w:rsidRPr="00E9761D">
        <w:t>test.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case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AND(</w:t>
      </w:r>
      <w:proofErr w:type="gramEnd"/>
      <w:r w:rsidRPr="00E9761D">
        <w:t>)</w:t>
      </w:r>
      <w:r w:rsidR="00B73826">
        <w:t xml:space="preserve"> </w:t>
      </w:r>
      <w:r w:rsidRPr="00E9761D">
        <w:t>function,</w:t>
      </w:r>
      <w:r w:rsidR="00B73826">
        <w:t xml:space="preserve"> </w:t>
      </w:r>
      <w:r w:rsidRPr="00E9761D">
        <w:t>you</w:t>
      </w:r>
      <w:r w:rsidR="00B73826">
        <w:t xml:space="preserve"> </w:t>
      </w:r>
      <w:r w:rsidRPr="00E9761D">
        <w:t>might</w:t>
      </w:r>
      <w:r w:rsidR="00B73826">
        <w:t xml:space="preserve"> </w:t>
      </w:r>
      <w:r w:rsidRPr="00E9761D">
        <w:t>ask</w:t>
      </w:r>
      <w:r w:rsidR="00B73826">
        <w:t xml:space="preserve"> </w:t>
      </w:r>
      <w:r w:rsidRPr="00E9761D">
        <w:t>if</w:t>
      </w:r>
      <w:r w:rsidR="00B73826">
        <w:t xml:space="preserve"> </w:t>
      </w:r>
      <w:r w:rsidRPr="00E9761D">
        <w:t>two</w:t>
      </w:r>
      <w:r w:rsidR="00B73826">
        <w:t xml:space="preserve"> </w:t>
      </w:r>
      <w:r w:rsidRPr="00E9761D">
        <w:t>tests</w:t>
      </w:r>
      <w:r w:rsidR="00B73826">
        <w:t xml:space="preserve"> </w:t>
      </w:r>
      <w:r w:rsidRPr="00E9761D">
        <w:t>are</w:t>
      </w:r>
      <w:r w:rsidR="00B73826">
        <w:t xml:space="preserve"> </w:t>
      </w:r>
      <w:r w:rsidRPr="00E9761D">
        <w:t>both</w:t>
      </w:r>
      <w:r w:rsidR="00B73826">
        <w:t xml:space="preserve"> </w:t>
      </w:r>
      <w:r w:rsidRPr="00E9761D">
        <w:t>TRUE,</w:t>
      </w:r>
      <w:r w:rsidR="00B73826">
        <w:t xml:space="preserve"> </w:t>
      </w:r>
      <w:r w:rsidRPr="00E9761D">
        <w:t>if</w:t>
      </w:r>
      <w:r w:rsidR="00B73826">
        <w:t xml:space="preserve"> </w:t>
      </w:r>
      <w:r w:rsidRPr="00E9761D">
        <w:t>so</w:t>
      </w:r>
      <w:r w:rsidR="00B73826">
        <w:t xml:space="preserve"> </w:t>
      </w:r>
      <w:r w:rsidRPr="00E9761D">
        <w:t>then</w:t>
      </w:r>
      <w:r w:rsidR="00B73826">
        <w:t xml:space="preserve"> </w:t>
      </w:r>
      <w:r w:rsidRPr="00E9761D">
        <w:t>return</w:t>
      </w:r>
      <w:r w:rsidR="00B73826">
        <w:t xml:space="preserve"> </w:t>
      </w:r>
      <w:r w:rsidRPr="00E9761D">
        <w:t>X,</w:t>
      </w:r>
      <w:r w:rsidR="00B73826">
        <w:t xml:space="preserve"> </w:t>
      </w:r>
      <w:r w:rsidRPr="00E9761D">
        <w:t>otherwise</w:t>
      </w:r>
      <w:r w:rsidR="00B73826">
        <w:t xml:space="preserve"> </w:t>
      </w:r>
      <w:r w:rsidRPr="00E9761D">
        <w:t>Y.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case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OR(</w:t>
      </w:r>
      <w:proofErr w:type="gramEnd"/>
      <w:r w:rsidRPr="00E9761D">
        <w:t>)</w:t>
      </w:r>
      <w:r w:rsidR="00B73826">
        <w:t xml:space="preserve"> </w:t>
      </w:r>
      <w:r w:rsidRPr="00E9761D">
        <w:t>function,</w:t>
      </w:r>
      <w:r w:rsidR="00B73826">
        <w:t xml:space="preserve"> </w:t>
      </w:r>
      <w:r w:rsidRPr="00E9761D">
        <w:t>you</w:t>
      </w:r>
      <w:r w:rsidR="00B73826">
        <w:t xml:space="preserve"> </w:t>
      </w:r>
      <w:r w:rsidRPr="00E9761D">
        <w:t>might</w:t>
      </w:r>
      <w:r w:rsidR="00B73826">
        <w:t xml:space="preserve"> </w:t>
      </w:r>
      <w:r w:rsidRPr="00E9761D">
        <w:t>ask</w:t>
      </w:r>
      <w:r w:rsidR="00B73826">
        <w:t xml:space="preserve"> </w:t>
      </w:r>
      <w:r w:rsidRPr="00E9761D">
        <w:t>if</w:t>
      </w:r>
      <w:r w:rsidR="00B73826">
        <w:t xml:space="preserve"> </w:t>
      </w:r>
      <w:r w:rsidRPr="00E9761D">
        <w:t>any</w:t>
      </w:r>
      <w:r w:rsidR="00B73826">
        <w:t xml:space="preserve"> </w:t>
      </w:r>
      <w:r w:rsidRPr="00E9761D">
        <w:t>one</w:t>
      </w:r>
      <w:r w:rsidR="00B73826">
        <w:t xml:space="preserve"> </w:t>
      </w:r>
      <w:r w:rsidRPr="00E9761D">
        <w:t>of</w:t>
      </w:r>
      <w:r w:rsidR="00B73826">
        <w:t xml:space="preserve"> </w:t>
      </w:r>
      <w:proofErr w:type="gramStart"/>
      <w:r w:rsidRPr="00E9761D">
        <w:t>a</w:t>
      </w:r>
      <w:r w:rsidR="00B73826">
        <w:t xml:space="preserve"> </w:t>
      </w:r>
      <w:r w:rsidRPr="00E9761D">
        <w:t>number</w:t>
      </w:r>
      <w:r w:rsidR="00B73826">
        <w:t xml:space="preserve"> </w:t>
      </w:r>
      <w:r w:rsidRPr="00E9761D">
        <w:t>of</w:t>
      </w:r>
      <w:proofErr w:type="gramEnd"/>
      <w:r w:rsidR="00B73826">
        <w:t xml:space="preserve"> </w:t>
      </w:r>
      <w:r w:rsidRPr="00E9761D">
        <w:t>tests</w:t>
      </w:r>
      <w:r w:rsidR="00B73826">
        <w:t xml:space="preserve"> </w:t>
      </w:r>
      <w:r w:rsidRPr="00E9761D">
        <w:t>is</w:t>
      </w:r>
      <w:r w:rsidR="00B73826">
        <w:t xml:space="preserve"> </w:t>
      </w:r>
      <w:r w:rsidRPr="00E9761D">
        <w:t>TRUE,</w:t>
      </w:r>
      <w:r w:rsidR="00B73826">
        <w:t xml:space="preserve"> </w:t>
      </w:r>
      <w:r w:rsidRPr="00E9761D">
        <w:t>if</w:t>
      </w:r>
      <w:r w:rsidR="00B73826">
        <w:t xml:space="preserve"> </w:t>
      </w:r>
      <w:proofErr w:type="gramStart"/>
      <w:r w:rsidRPr="00E9761D">
        <w:t>so</w:t>
      </w:r>
      <w:proofErr w:type="gramEnd"/>
      <w:r w:rsidR="00B73826">
        <w:t xml:space="preserve"> </w:t>
      </w:r>
      <w:r w:rsidRPr="00E9761D">
        <w:t>return</w:t>
      </w:r>
      <w:r w:rsidR="00B73826">
        <w:t xml:space="preserve"> </w:t>
      </w:r>
      <w:r w:rsidRPr="00E9761D">
        <w:t>X,</w:t>
      </w:r>
      <w:r w:rsidR="00B73826">
        <w:t xml:space="preserve"> </w:t>
      </w:r>
      <w:r w:rsidRPr="00E9761D">
        <w:t>otherwise</w:t>
      </w:r>
      <w:r w:rsidR="00B73826">
        <w:t xml:space="preserve"> </w:t>
      </w:r>
      <w:r w:rsidRPr="00E9761D">
        <w:t>Y.</w:t>
      </w:r>
    </w:p>
    <w:p w14:paraId="788DE85A" w14:textId="6B61AA5B" w:rsidR="00DE7E8C" w:rsidRDefault="00E9761D" w:rsidP="000F10B2">
      <w:pPr>
        <w:pStyle w:val="BodyText"/>
      </w:pPr>
      <w:r w:rsidRPr="00E9761D">
        <w:t>The</w:t>
      </w:r>
      <w:r w:rsidR="00B73826">
        <w:t xml:space="preserve"> </w:t>
      </w:r>
      <w:r w:rsidRPr="00E9761D">
        <w:t>difference</w:t>
      </w:r>
      <w:r w:rsidR="00B73826">
        <w:t xml:space="preserve"> </w:t>
      </w:r>
      <w:r w:rsidRPr="00E9761D">
        <w:t>between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two,</w:t>
      </w:r>
      <w:proofErr w:type="gramEnd"/>
      <w:r w:rsidR="00B73826">
        <w:t xml:space="preserve"> </w:t>
      </w:r>
      <w:r w:rsidRPr="00E9761D">
        <w:t>is</w:t>
      </w:r>
      <w:r w:rsidR="00B73826">
        <w:t xml:space="preserve"> </w:t>
      </w:r>
      <w:r w:rsidRPr="00E9761D">
        <w:t>that</w:t>
      </w:r>
      <w:r w:rsidR="00B73826">
        <w:t xml:space="preserve"> </w:t>
      </w:r>
      <w:r w:rsidRPr="00E9761D">
        <w:t>for</w:t>
      </w:r>
      <w:r w:rsidR="00B73826">
        <w:t xml:space="preserve"> </w:t>
      </w:r>
      <w:r w:rsidRPr="00E9761D">
        <w:t>an</w:t>
      </w:r>
      <w:r w:rsidR="00B73826">
        <w:t xml:space="preserve"> </w:t>
      </w:r>
      <w:proofErr w:type="gramStart"/>
      <w:r w:rsidRPr="00E9761D">
        <w:t>AND(</w:t>
      </w:r>
      <w:proofErr w:type="gramEnd"/>
      <w:r w:rsidRPr="00E9761D">
        <w:t>)</w:t>
      </w:r>
      <w:r w:rsidR="00B73826">
        <w:t xml:space="preserve"> </w:t>
      </w:r>
      <w:r w:rsidRPr="00E9761D">
        <w:t>statement</w:t>
      </w:r>
      <w:r w:rsidR="00B73826">
        <w:t xml:space="preserve"> </w:t>
      </w:r>
      <w:r w:rsidRPr="00E9761D">
        <w:t>to</w:t>
      </w:r>
      <w:r w:rsidR="00B73826">
        <w:t xml:space="preserve"> </w:t>
      </w:r>
      <w:r w:rsidRPr="00E9761D">
        <w:t>return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TRUE</w:t>
      </w:r>
      <w:r w:rsidR="00B73826">
        <w:t xml:space="preserve"> </w:t>
      </w:r>
      <w:r w:rsidRPr="00E9761D">
        <w:t>result,</w:t>
      </w:r>
      <w:r w:rsidR="00B73826">
        <w:t xml:space="preserve"> </w:t>
      </w:r>
      <w:r w:rsidRPr="00E9761D">
        <w:t>all</w:t>
      </w:r>
      <w:r w:rsidR="00B73826">
        <w:t xml:space="preserve"> </w:t>
      </w:r>
      <w:r w:rsidRPr="00E9761D">
        <w:t>logical</w:t>
      </w:r>
      <w:r w:rsidR="00B73826">
        <w:t xml:space="preserve"> </w:t>
      </w:r>
      <w:r w:rsidRPr="00E9761D">
        <w:t>statements</w:t>
      </w:r>
      <w:r w:rsidR="00B73826">
        <w:t xml:space="preserve"> </w:t>
      </w:r>
      <w:r w:rsidRPr="00E9761D">
        <w:t>within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AND(</w:t>
      </w:r>
      <w:proofErr w:type="gramEnd"/>
      <w:r w:rsidRPr="00E9761D">
        <w:t>)</w:t>
      </w:r>
      <w:r w:rsidR="00B73826">
        <w:t xml:space="preserve"> </w:t>
      </w:r>
      <w:r w:rsidRPr="00E9761D">
        <w:t>statement</w:t>
      </w:r>
      <w:r w:rsidR="00B73826">
        <w:t xml:space="preserve"> </w:t>
      </w:r>
      <w:r w:rsidRPr="00E9761D">
        <w:t>must</w:t>
      </w:r>
      <w:r w:rsidR="00B73826">
        <w:t xml:space="preserve"> </w:t>
      </w:r>
      <w:r w:rsidRPr="00E9761D">
        <w:t>be</w:t>
      </w:r>
      <w:r w:rsidR="00B73826">
        <w:t xml:space="preserve"> </w:t>
      </w:r>
      <w:r w:rsidRPr="00E9761D">
        <w:t>true.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contrast,</w:t>
      </w:r>
      <w:r w:rsidR="00B73826">
        <w:t xml:space="preserve"> </w:t>
      </w:r>
      <w:r w:rsidRPr="00E9761D">
        <w:t>for</w:t>
      </w:r>
      <w:r w:rsidR="00B73826">
        <w:t xml:space="preserve"> </w:t>
      </w:r>
      <w:r w:rsidRPr="00E9761D">
        <w:t>the</w:t>
      </w:r>
      <w:r w:rsidR="00B73826">
        <w:t xml:space="preserve"> </w:t>
      </w:r>
      <w:proofErr w:type="gramStart"/>
      <w:r w:rsidRPr="00E9761D">
        <w:t>OR(</w:t>
      </w:r>
      <w:proofErr w:type="gramEnd"/>
      <w:r w:rsidRPr="00E9761D">
        <w:t>)</w:t>
      </w:r>
      <w:r w:rsidR="00B73826">
        <w:t xml:space="preserve"> </w:t>
      </w:r>
      <w:r w:rsidRPr="00E9761D">
        <w:t>statement</w:t>
      </w:r>
      <w:r w:rsidR="00B73826">
        <w:t xml:space="preserve"> </w:t>
      </w:r>
      <w:r w:rsidRPr="00E9761D">
        <w:t>to</w:t>
      </w:r>
      <w:r w:rsidR="00B73826">
        <w:t xml:space="preserve"> </w:t>
      </w:r>
      <w:r w:rsidRPr="00E9761D">
        <w:t>return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TRUE</w:t>
      </w:r>
      <w:r w:rsidR="00B73826">
        <w:t xml:space="preserve"> </w:t>
      </w:r>
      <w:r w:rsidRPr="00E9761D">
        <w:t>result,</w:t>
      </w:r>
      <w:r w:rsidR="00B73826">
        <w:t xml:space="preserve"> </w:t>
      </w:r>
      <w:r w:rsidRPr="00E9761D">
        <w:t>only</w:t>
      </w:r>
      <w:r w:rsidR="00B73826">
        <w:t xml:space="preserve"> </w:t>
      </w:r>
      <w:r w:rsidRPr="00E9761D">
        <w:t>one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logical</w:t>
      </w:r>
      <w:r w:rsidR="00B73826">
        <w:t xml:space="preserve"> </w:t>
      </w:r>
      <w:r w:rsidRPr="00E9761D">
        <w:t>statements</w:t>
      </w:r>
      <w:r w:rsidR="00B73826">
        <w:t xml:space="preserve"> </w:t>
      </w:r>
      <w:r w:rsidRPr="00E9761D">
        <w:t>must</w:t>
      </w:r>
      <w:r w:rsidR="00B73826">
        <w:t xml:space="preserve"> </w:t>
      </w:r>
      <w:r w:rsidRPr="00E9761D">
        <w:t>be</w:t>
      </w:r>
      <w:r w:rsidR="00B73826">
        <w:t xml:space="preserve"> </w:t>
      </w:r>
      <w:r w:rsidRPr="00E9761D">
        <w:t>true.</w:t>
      </w:r>
    </w:p>
    <w:p w14:paraId="1562756A" w14:textId="3E7E4CBE" w:rsidR="00E9761D" w:rsidRPr="00E9761D" w:rsidRDefault="00E9761D" w:rsidP="000F10B2">
      <w:pPr>
        <w:pStyle w:val="Heading2"/>
      </w:pPr>
      <w:r w:rsidRPr="00E9761D">
        <w:t>vi.</w:t>
      </w:r>
      <w:r w:rsidR="00B73826">
        <w:t xml:space="preserve"> </w:t>
      </w:r>
      <w:r w:rsidRPr="00E9761D">
        <w:t>MAX()</w:t>
      </w:r>
      <w:r w:rsidR="00B73826">
        <w:t xml:space="preserve"> </w:t>
      </w:r>
      <w:r w:rsidRPr="00E9761D">
        <w:t>and</w:t>
      </w:r>
      <w:r w:rsidR="00B73826">
        <w:t xml:space="preserve"> </w:t>
      </w:r>
      <w:r w:rsidRPr="00E9761D">
        <w:t>MIN()</w:t>
      </w:r>
      <w:r w:rsidR="00B73826">
        <w:t xml:space="preserve"> </w:t>
      </w:r>
      <w:r w:rsidRPr="00E9761D">
        <w:t>FUNCTIONS</w:t>
      </w:r>
    </w:p>
    <w:p w14:paraId="7D3F194E" w14:textId="3A59806B" w:rsidR="00E9761D" w:rsidRPr="00E9761D" w:rsidRDefault="008A2950" w:rsidP="000F10B2">
      <w:pPr>
        <w:pStyle w:val="BodyText"/>
      </w:pPr>
      <w:r>
        <w:t>T</w:t>
      </w:r>
      <w:r w:rsidR="00E9761D" w:rsidRPr="00E9761D">
        <w:t>wo</w:t>
      </w:r>
      <w:r w:rsidR="00B73826">
        <w:t xml:space="preserve"> </w:t>
      </w:r>
      <w:r w:rsidR="00E9761D" w:rsidRPr="00E9761D">
        <w:t>functions</w:t>
      </w:r>
      <w:r w:rsidR="00B73826">
        <w:t xml:space="preserve"> </w:t>
      </w:r>
      <w:r w:rsidR="00E9761D" w:rsidRPr="00E9761D">
        <w:t>that</w:t>
      </w:r>
      <w:r w:rsidR="00B73826">
        <w:t xml:space="preserve"> </w:t>
      </w:r>
      <w:r w:rsidR="00A228DA">
        <w:t>also</w:t>
      </w:r>
      <w:r w:rsidR="00B73826">
        <w:t xml:space="preserve"> </w:t>
      </w:r>
      <w:r w:rsidR="00E9761D" w:rsidRPr="00E9761D">
        <w:t>eliminate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r w:rsidR="00E9761D" w:rsidRPr="00E9761D">
        <w:t>need</w:t>
      </w:r>
      <w:r w:rsidR="00B73826">
        <w:t xml:space="preserve"> </w:t>
      </w:r>
      <w:r w:rsidR="00E9761D" w:rsidRPr="00E9761D">
        <w:t>to</w:t>
      </w:r>
      <w:r w:rsidR="00B73826">
        <w:t xml:space="preserve"> </w:t>
      </w:r>
      <w:r w:rsidR="00E9761D" w:rsidRPr="00E9761D">
        <w:t>write</w:t>
      </w:r>
      <w:r w:rsidR="00B73826">
        <w:t xml:space="preserve"> </w:t>
      </w:r>
      <w:r w:rsidR="00E9761D" w:rsidRPr="00E9761D">
        <w:t>complex</w:t>
      </w:r>
      <w:r w:rsidR="00B73826">
        <w:t xml:space="preserve"> </w:t>
      </w:r>
      <w:proofErr w:type="gramStart"/>
      <w:r w:rsidR="00E9761D" w:rsidRPr="00E9761D">
        <w:t>IF(</w:t>
      </w:r>
      <w:proofErr w:type="gramEnd"/>
      <w:r w:rsidR="00E9761D" w:rsidRPr="00E9761D">
        <w:t>)</w:t>
      </w:r>
      <w:r w:rsidR="00B73826">
        <w:t xml:space="preserve"> </w:t>
      </w:r>
      <w:r w:rsidR="00E9761D" w:rsidRPr="00E9761D">
        <w:t>statements.</w:t>
      </w:r>
      <w:r w:rsidR="00B73826">
        <w:t xml:space="preserve"> </w:t>
      </w:r>
    </w:p>
    <w:p w14:paraId="78BAAF35" w14:textId="43345231" w:rsidR="00E9761D" w:rsidRDefault="00B71EB7" w:rsidP="000F10B2">
      <w:pPr>
        <w:pStyle w:val="BodyText"/>
      </w:pPr>
      <w:r>
        <w:t>F</w:t>
      </w:r>
      <w:r w:rsidR="00E9761D" w:rsidRPr="00E9761D">
        <w:t>or</w:t>
      </w:r>
      <w:r w:rsidR="00B73826">
        <w:t xml:space="preserve"> </w:t>
      </w:r>
      <w:r w:rsidR="00E9761D" w:rsidRPr="00E9761D">
        <w:t>instance,</w:t>
      </w:r>
      <w:r w:rsidR="00B73826">
        <w:t xml:space="preserve"> </w:t>
      </w:r>
      <w:r w:rsidR="00E9761D" w:rsidRPr="00E9761D">
        <w:t>if</w:t>
      </w:r>
      <w:r w:rsidR="00B73826">
        <w:t xml:space="preserve"> </w:t>
      </w:r>
      <w:r w:rsidR="00E9761D" w:rsidRPr="00E9761D">
        <w:t>you</w:t>
      </w:r>
      <w:r w:rsidR="00B73826">
        <w:t xml:space="preserve"> </w:t>
      </w:r>
      <w:r w:rsidR="00E9761D" w:rsidRPr="00E9761D">
        <w:t>have</w:t>
      </w:r>
      <w:r w:rsidR="00B73826">
        <w:t xml:space="preserve"> </w:t>
      </w:r>
      <w:r w:rsidR="00E9761D" w:rsidRPr="00E9761D">
        <w:t>a</w:t>
      </w:r>
      <w:r w:rsidR="00B73826">
        <w:t xml:space="preserve"> </w:t>
      </w:r>
      <w:r w:rsidR="00E9761D" w:rsidRPr="00E9761D">
        <w:t>list</w:t>
      </w:r>
      <w:r w:rsidR="00B73826">
        <w:t xml:space="preserve"> </w:t>
      </w:r>
      <w:r w:rsidR="00E9761D" w:rsidRPr="00E9761D">
        <w:t>of</w:t>
      </w:r>
      <w:r w:rsidR="00B73826">
        <w:t xml:space="preserve"> </w:t>
      </w:r>
      <w:r w:rsidR="00E9761D" w:rsidRPr="00E9761D">
        <w:t>10,000</w:t>
      </w:r>
      <w:r w:rsidR="00B73826">
        <w:t xml:space="preserve"> </w:t>
      </w:r>
      <w:r w:rsidR="00E9761D" w:rsidRPr="00E9761D">
        <w:t>values</w:t>
      </w:r>
      <w:r w:rsidR="00B73826">
        <w:t xml:space="preserve"> </w:t>
      </w:r>
      <w:r w:rsidR="00E9761D" w:rsidRPr="00E9761D">
        <w:t>and</w:t>
      </w:r>
      <w:r w:rsidR="00B73826">
        <w:t xml:space="preserve"> </w:t>
      </w:r>
      <w:r w:rsidR="00E9761D" w:rsidRPr="00E9761D">
        <w:t>you’d</w:t>
      </w:r>
      <w:r w:rsidR="00B73826">
        <w:t xml:space="preserve"> </w:t>
      </w:r>
      <w:r w:rsidR="00E9761D" w:rsidRPr="00E9761D">
        <w:t>like</w:t>
      </w:r>
      <w:r w:rsidR="00B73826">
        <w:t xml:space="preserve"> </w:t>
      </w:r>
      <w:r w:rsidR="00E9761D" w:rsidRPr="00E9761D">
        <w:t>to</w:t>
      </w:r>
      <w:r w:rsidR="00B73826">
        <w:t xml:space="preserve"> </w:t>
      </w:r>
      <w:r w:rsidR="00E9761D" w:rsidRPr="00E9761D">
        <w:t>know</w:t>
      </w:r>
      <w:r w:rsidR="00B73826">
        <w:t xml:space="preserve"> </w:t>
      </w:r>
      <w:r w:rsidR="00E9761D" w:rsidRPr="00E9761D">
        <w:t>what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r w:rsidR="00E9761D" w:rsidRPr="00E9761D">
        <w:t>maximum</w:t>
      </w:r>
      <w:r w:rsidR="00B73826">
        <w:t xml:space="preserve"> </w:t>
      </w:r>
      <w:r w:rsidR="00E9761D" w:rsidRPr="00E9761D">
        <w:t>value</w:t>
      </w:r>
      <w:r w:rsidR="00B73826">
        <w:t xml:space="preserve"> </w:t>
      </w:r>
      <w:r w:rsidR="00E9761D" w:rsidRPr="00E9761D">
        <w:t>is</w:t>
      </w:r>
      <w:r w:rsidR="00B73826">
        <w:t xml:space="preserve"> </w:t>
      </w:r>
      <w:r w:rsidR="00E9761D" w:rsidRPr="00E9761D">
        <w:t>in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r w:rsidR="00E9761D" w:rsidRPr="00E9761D">
        <w:t>list,</w:t>
      </w:r>
      <w:r w:rsidR="00B73826">
        <w:t xml:space="preserve"> </w:t>
      </w:r>
      <w:r w:rsidR="00E9761D" w:rsidRPr="00E9761D">
        <w:t>you’d</w:t>
      </w:r>
      <w:r w:rsidR="00B73826">
        <w:t xml:space="preserve"> </w:t>
      </w:r>
      <w:r w:rsidR="00E9761D" w:rsidRPr="00E9761D">
        <w:t>use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proofErr w:type="gramStart"/>
      <w:r w:rsidR="00E9761D" w:rsidRPr="00E9761D">
        <w:t>MAX(</w:t>
      </w:r>
      <w:proofErr w:type="gramEnd"/>
      <w:r w:rsidR="00E9761D" w:rsidRPr="00E9761D">
        <w:t>)</w:t>
      </w:r>
      <w:r w:rsidR="00B73826">
        <w:t xml:space="preserve"> </w:t>
      </w:r>
      <w:r w:rsidR="00E9761D" w:rsidRPr="00E9761D">
        <w:t>function.</w:t>
      </w:r>
      <w:r w:rsidR="00B73826">
        <w:t xml:space="preserve"> </w:t>
      </w:r>
      <w:r w:rsidR="009327C7">
        <w:t>Similarly</w:t>
      </w:r>
      <w:r w:rsidR="00E9761D" w:rsidRPr="00E9761D">
        <w:t>,</w:t>
      </w:r>
      <w:r w:rsidR="00B73826">
        <w:t xml:space="preserve"> </w:t>
      </w:r>
      <w:r w:rsidR="00E9761D" w:rsidRPr="00E9761D">
        <w:t>if</w:t>
      </w:r>
      <w:r w:rsidR="00B73826">
        <w:t xml:space="preserve"> </w:t>
      </w:r>
      <w:r w:rsidR="00E9761D" w:rsidRPr="00E9761D">
        <w:t>you’d</w:t>
      </w:r>
      <w:r w:rsidR="00B73826">
        <w:t xml:space="preserve"> </w:t>
      </w:r>
      <w:r w:rsidR="00E9761D" w:rsidRPr="00E9761D">
        <w:t>like</w:t>
      </w:r>
      <w:r w:rsidR="00B73826">
        <w:t xml:space="preserve"> </w:t>
      </w:r>
      <w:r w:rsidR="00E9761D" w:rsidRPr="00E9761D">
        <w:t>to</w:t>
      </w:r>
      <w:r w:rsidR="00B73826">
        <w:t xml:space="preserve"> </w:t>
      </w:r>
      <w:r w:rsidR="00E9761D" w:rsidRPr="00E9761D">
        <w:t>know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r w:rsidR="00E9761D" w:rsidRPr="00E9761D">
        <w:t>minimum</w:t>
      </w:r>
      <w:r w:rsidR="00B73826">
        <w:t xml:space="preserve"> </w:t>
      </w:r>
      <w:r w:rsidR="00E9761D" w:rsidRPr="00E9761D">
        <w:t>value</w:t>
      </w:r>
      <w:r w:rsidR="00B73826">
        <w:t xml:space="preserve"> </w:t>
      </w:r>
      <w:r w:rsidR="00E9761D" w:rsidRPr="00E9761D">
        <w:t>in</w:t>
      </w:r>
      <w:r w:rsidR="00B73826">
        <w:t xml:space="preserve"> </w:t>
      </w:r>
      <w:r w:rsidR="00E9761D" w:rsidRPr="00E9761D">
        <w:t>that</w:t>
      </w:r>
      <w:r w:rsidR="00B73826">
        <w:t xml:space="preserve"> </w:t>
      </w:r>
      <w:r w:rsidR="00E9761D" w:rsidRPr="00E9761D">
        <w:t>list,</w:t>
      </w:r>
      <w:r w:rsidR="00B73826">
        <w:t xml:space="preserve"> </w:t>
      </w:r>
      <w:r w:rsidR="00E9761D" w:rsidRPr="00E9761D">
        <w:t>you’d</w:t>
      </w:r>
      <w:r w:rsidR="00B73826">
        <w:t xml:space="preserve"> </w:t>
      </w:r>
      <w:r w:rsidR="00E9761D" w:rsidRPr="00E9761D">
        <w:t>use</w:t>
      </w:r>
      <w:r w:rsidR="00B73826">
        <w:t xml:space="preserve"> </w:t>
      </w:r>
      <w:r w:rsidR="00E9761D" w:rsidRPr="00E9761D">
        <w:t>the</w:t>
      </w:r>
      <w:r w:rsidR="00B73826">
        <w:t xml:space="preserve"> </w:t>
      </w:r>
      <w:proofErr w:type="gramStart"/>
      <w:r w:rsidR="00E9761D" w:rsidRPr="00E9761D">
        <w:t>MIN(</w:t>
      </w:r>
      <w:proofErr w:type="gramEnd"/>
      <w:r w:rsidR="00E9761D" w:rsidRPr="00E9761D">
        <w:t>)</w:t>
      </w:r>
      <w:r w:rsidR="00B73826">
        <w:t xml:space="preserve"> </w:t>
      </w:r>
      <w:r w:rsidR="00E9761D" w:rsidRPr="00E9761D">
        <w:t>function.</w:t>
      </w:r>
    </w:p>
    <w:p w14:paraId="6B27E9AF" w14:textId="0D5A6EAE" w:rsidR="00B236AE" w:rsidRPr="009A4E4C" w:rsidRDefault="00B236AE" w:rsidP="00B236AE">
      <w:pPr>
        <w:pStyle w:val="BodyText"/>
        <w:spacing w:before="0" w:after="0"/>
        <w:rPr>
          <w:lang w:val="en-GB"/>
        </w:rPr>
      </w:pPr>
      <w:r w:rsidRPr="009A4E4C">
        <w:rPr>
          <w:lang w:val="en-GB"/>
        </w:rPr>
        <w:t>Formula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including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rent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review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date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check</w:t>
      </w:r>
    </w:p>
    <w:p w14:paraId="6302529B" w14:textId="337A25AA" w:rsidR="00B236AE" w:rsidRPr="00B236AE" w:rsidRDefault="00B236AE" w:rsidP="00B236AE">
      <w:pPr>
        <w:pStyle w:val="BodyText"/>
        <w:spacing w:before="0" w:after="0"/>
        <w:rPr>
          <w:lang w:val="en-GB"/>
        </w:rPr>
      </w:pPr>
      <w:r w:rsidRPr="009A4E4C">
        <w:rPr>
          <w:lang w:val="en-GB"/>
        </w:rPr>
        <w:t>IF(</w:t>
      </w:r>
      <w:proofErr w:type="spellStart"/>
      <w:r w:rsidRPr="009A4E4C">
        <w:rPr>
          <w:lang w:val="en-GB"/>
        </w:rPr>
        <w:t>ReviewDate</w:t>
      </w:r>
      <w:proofErr w:type="spellEnd"/>
      <w:r w:rsidRPr="009A4E4C">
        <w:rPr>
          <w:lang w:val="en-GB"/>
        </w:rPr>
        <w:t>=TODAY(),</w:t>
      </w:r>
      <w:r w:rsidR="00B73826">
        <w:rPr>
          <w:lang w:val="en-GB"/>
        </w:rPr>
        <w:t xml:space="preserve"> </w:t>
      </w:r>
      <w:r w:rsidRPr="009A4E4C">
        <w:rPr>
          <w:lang w:val="en-GB"/>
        </w:rPr>
        <w:t>MAX(</w:t>
      </w:r>
      <w:proofErr w:type="spellStart"/>
      <w:r w:rsidRPr="009A4E4C">
        <w:rPr>
          <w:lang w:val="en-GB"/>
        </w:rPr>
        <w:t>CurrentRent</w:t>
      </w:r>
      <w:proofErr w:type="spellEnd"/>
      <w:r w:rsidRPr="009A4E4C">
        <w:rPr>
          <w:lang w:val="en-GB"/>
        </w:rPr>
        <w:t>,</w:t>
      </w:r>
      <w:r w:rsidR="00B73826">
        <w:rPr>
          <w:lang w:val="en-GB"/>
        </w:rPr>
        <w:t xml:space="preserve"> </w:t>
      </w:r>
      <w:proofErr w:type="spellStart"/>
      <w:r w:rsidRPr="009A4E4C">
        <w:rPr>
          <w:lang w:val="en-GB"/>
        </w:rPr>
        <w:t>MarketRent</w:t>
      </w:r>
      <w:proofErr w:type="spellEnd"/>
      <w:r w:rsidRPr="009A4E4C">
        <w:rPr>
          <w:lang w:val="en-GB"/>
        </w:rPr>
        <w:t>),</w:t>
      </w:r>
      <w:r w:rsidR="00B73826">
        <w:rPr>
          <w:lang w:val="en-GB"/>
        </w:rPr>
        <w:t xml:space="preserve"> </w:t>
      </w:r>
      <w:proofErr w:type="spellStart"/>
      <w:r w:rsidRPr="009A4E4C">
        <w:rPr>
          <w:lang w:val="en-GB"/>
        </w:rPr>
        <w:t>CurrentRent</w:t>
      </w:r>
      <w:proofErr w:type="spellEnd"/>
      <w:r w:rsidRPr="009A4E4C">
        <w:rPr>
          <w:lang w:val="en-GB"/>
        </w:rPr>
        <w:t>)</w:t>
      </w:r>
    </w:p>
    <w:p w14:paraId="5E173D81" w14:textId="1FFA6B04" w:rsidR="00E9761D" w:rsidRPr="00E9761D" w:rsidRDefault="00E9761D" w:rsidP="000F10B2">
      <w:pPr>
        <w:pStyle w:val="Heading2"/>
      </w:pPr>
      <w:r w:rsidRPr="00E9761D">
        <w:t>vii.</w:t>
      </w:r>
      <w:r w:rsidR="00B73826">
        <w:t xml:space="preserve"> </w:t>
      </w:r>
      <w:r w:rsidRPr="00E9761D">
        <w:t>COUNTIF()</w:t>
      </w:r>
      <w:r w:rsidR="00B73826">
        <w:t xml:space="preserve"> </w:t>
      </w:r>
      <w:r w:rsidRPr="00E9761D">
        <w:t>and</w:t>
      </w:r>
      <w:r w:rsidR="00B73826">
        <w:t xml:space="preserve"> </w:t>
      </w:r>
      <w:r w:rsidRPr="00E9761D">
        <w:t>COUNTA()</w:t>
      </w:r>
      <w:r w:rsidR="00B73826">
        <w:t xml:space="preserve"> </w:t>
      </w:r>
      <w:r w:rsidRPr="00E9761D">
        <w:t>FUNCTIONS</w:t>
      </w:r>
    </w:p>
    <w:p w14:paraId="3C9F6BC9" w14:textId="2480AC08" w:rsidR="00E9761D" w:rsidRPr="00E9761D" w:rsidRDefault="00E9761D" w:rsidP="000F10B2">
      <w:pPr>
        <w:pStyle w:val="BodyText"/>
      </w:pPr>
      <w:r w:rsidRPr="00E9761D">
        <w:t>The</w:t>
      </w:r>
      <w:r w:rsidR="00B73826">
        <w:t xml:space="preserve"> </w:t>
      </w:r>
      <w:r w:rsidRPr="00E9761D">
        <w:t>next</w:t>
      </w:r>
      <w:r w:rsidR="00B73826">
        <w:t xml:space="preserve"> </w:t>
      </w:r>
      <w:r w:rsidRPr="00E9761D">
        <w:t>two</w:t>
      </w:r>
      <w:r w:rsidR="00B73826">
        <w:t xml:space="preserve"> </w:t>
      </w:r>
      <w:r w:rsidRPr="00E9761D">
        <w:t>functions</w:t>
      </w:r>
      <w:r w:rsidR="00B73826">
        <w:t xml:space="preserve"> </w:t>
      </w:r>
      <w:r w:rsidRPr="00E9761D">
        <w:t>involve</w:t>
      </w:r>
      <w:r w:rsidR="00B73826">
        <w:t xml:space="preserve"> </w:t>
      </w:r>
      <w:r w:rsidRPr="00E9761D">
        <w:t>counting</w:t>
      </w:r>
      <w:r w:rsidR="00B73826">
        <w:t xml:space="preserve"> </w:t>
      </w:r>
      <w:r w:rsidRPr="00E9761D">
        <w:t>ranges.</w:t>
      </w:r>
      <w:r w:rsidR="00B73826">
        <w:t xml:space="preserve"> </w:t>
      </w:r>
      <w:proofErr w:type="gramStart"/>
      <w:r w:rsidRPr="00E9761D">
        <w:t>COUNTIF(</w:t>
      </w:r>
      <w:proofErr w:type="gramEnd"/>
      <w:r w:rsidRPr="00E9761D">
        <w:t>)</w:t>
      </w:r>
      <w:r w:rsidR="00B73826">
        <w:t xml:space="preserve"> </w:t>
      </w:r>
      <w:r w:rsidRPr="00E9761D">
        <w:t>counts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number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values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range</w:t>
      </w:r>
      <w:r w:rsidR="00B73826">
        <w:t xml:space="preserve"> </w:t>
      </w:r>
      <w:r w:rsidRPr="00E9761D">
        <w:t>that</w:t>
      </w:r>
      <w:r w:rsidR="00B73826">
        <w:t xml:space="preserve"> </w:t>
      </w:r>
      <w:r w:rsidRPr="00E9761D">
        <w:t>meet</w:t>
      </w:r>
      <w:r w:rsidR="00B73826">
        <w:t xml:space="preserve"> </w:t>
      </w:r>
      <w:r w:rsidRPr="00E9761D">
        <w:t>some</w:t>
      </w:r>
      <w:r w:rsidR="00B73826">
        <w:t xml:space="preserve"> </w:t>
      </w:r>
      <w:r w:rsidRPr="00E9761D">
        <w:t>specific</w:t>
      </w:r>
      <w:r w:rsidR="00B73826">
        <w:t xml:space="preserve"> </w:t>
      </w:r>
      <w:r w:rsidRPr="00E9761D">
        <w:t>criteria</w:t>
      </w:r>
      <w:r w:rsidR="00B73826">
        <w:t xml:space="preserve"> </w:t>
      </w:r>
      <w:r w:rsidRPr="00E9761D">
        <w:t>(e.g.</w:t>
      </w:r>
      <w:r w:rsidR="00B73826">
        <w:t xml:space="preserve"> </w:t>
      </w:r>
      <w:r w:rsidRPr="00E9761D">
        <w:t>count</w:t>
      </w:r>
      <w:r w:rsidR="00B73826">
        <w:t xml:space="preserve"> </w:t>
      </w:r>
      <w:r w:rsidRPr="00E9761D">
        <w:t>how</w:t>
      </w:r>
      <w:r w:rsidR="00B73826">
        <w:t xml:space="preserve"> </w:t>
      </w:r>
      <w:r w:rsidRPr="00E9761D">
        <w:t>many</w:t>
      </w:r>
      <w:r w:rsidR="00B73826">
        <w:t xml:space="preserve"> </w:t>
      </w:r>
      <w:proofErr w:type="gramStart"/>
      <w:r w:rsidRPr="00E9761D">
        <w:t>1</w:t>
      </w:r>
      <w:r w:rsidR="00B73826">
        <w:t xml:space="preserve"> </w:t>
      </w:r>
      <w:r w:rsidRPr="00E9761D">
        <w:t>bedroom</w:t>
      </w:r>
      <w:proofErr w:type="gramEnd"/>
      <w:r w:rsidR="00B73826">
        <w:t xml:space="preserve"> </w:t>
      </w:r>
      <w:r w:rsidRPr="00E9761D">
        <w:t>units</w:t>
      </w:r>
      <w:r w:rsidR="00B73826">
        <w:t xml:space="preserve"> </w:t>
      </w:r>
      <w:r w:rsidRPr="00E9761D">
        <w:t>are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list).</w:t>
      </w:r>
      <w:r w:rsidR="00B73826">
        <w:t xml:space="preserve"> </w:t>
      </w:r>
      <w:r w:rsidRPr="00E9761D">
        <w:t>While</w:t>
      </w:r>
      <w:r w:rsidR="00B73826">
        <w:t xml:space="preserve"> </w:t>
      </w:r>
      <w:proofErr w:type="gramStart"/>
      <w:r w:rsidRPr="00E9761D">
        <w:t>COUNTA(</w:t>
      </w:r>
      <w:proofErr w:type="gramEnd"/>
      <w:r w:rsidRPr="00E9761D">
        <w:t>)</w:t>
      </w:r>
      <w:r w:rsidR="00B73826">
        <w:t xml:space="preserve"> </w:t>
      </w:r>
      <w:r w:rsidRPr="00E9761D">
        <w:t>counts</w:t>
      </w:r>
      <w:r w:rsidR="00B73826">
        <w:t xml:space="preserve"> </w:t>
      </w:r>
      <w:r w:rsidRPr="00E9761D">
        <w:t>the</w:t>
      </w:r>
      <w:r w:rsidR="00B73826">
        <w:t xml:space="preserve"> </w:t>
      </w:r>
      <w:r w:rsidRPr="00E9761D">
        <w:t>number</w:t>
      </w:r>
      <w:r w:rsidR="00B73826">
        <w:t xml:space="preserve"> </w:t>
      </w:r>
      <w:r w:rsidRPr="00E9761D">
        <w:t>of</w:t>
      </w:r>
      <w:r w:rsidR="00B73826">
        <w:t xml:space="preserve"> </w:t>
      </w:r>
      <w:r w:rsidRPr="00E9761D">
        <w:t>cells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a</w:t>
      </w:r>
      <w:r w:rsidR="00B73826">
        <w:t xml:space="preserve"> </w:t>
      </w:r>
      <w:r w:rsidRPr="00E9761D">
        <w:t>range</w:t>
      </w:r>
      <w:r w:rsidR="00B73826">
        <w:t xml:space="preserve"> </w:t>
      </w:r>
      <w:r w:rsidRPr="00E9761D">
        <w:t>that</w:t>
      </w:r>
      <w:r w:rsidR="00B73826">
        <w:t xml:space="preserve"> </w:t>
      </w:r>
      <w:r w:rsidRPr="00E9761D">
        <w:t>are</w:t>
      </w:r>
      <w:r w:rsidR="00B73826">
        <w:t xml:space="preserve"> </w:t>
      </w:r>
      <w:r w:rsidRPr="00E9761D">
        <w:t>NOT</w:t>
      </w:r>
      <w:r w:rsidR="00B73826">
        <w:t xml:space="preserve"> </w:t>
      </w:r>
      <w:r w:rsidRPr="00E9761D">
        <w:t>empty.</w:t>
      </w:r>
    </w:p>
    <w:p w14:paraId="4AF6C367" w14:textId="02C1B94F" w:rsidR="00E9761D" w:rsidRPr="00E9761D" w:rsidRDefault="00E9761D" w:rsidP="000F10B2">
      <w:pPr>
        <w:pStyle w:val="BodyText"/>
      </w:pPr>
      <w:r w:rsidRPr="00E9761D">
        <w:t>These</w:t>
      </w:r>
      <w:r w:rsidR="00B73826">
        <w:t xml:space="preserve"> </w:t>
      </w:r>
      <w:r w:rsidRPr="00E9761D">
        <w:t>functions</w:t>
      </w:r>
      <w:r w:rsidR="00B73826">
        <w:t xml:space="preserve"> </w:t>
      </w:r>
      <w:r w:rsidRPr="00E9761D">
        <w:t>are</w:t>
      </w:r>
      <w:r w:rsidR="00B73826">
        <w:t xml:space="preserve"> </w:t>
      </w:r>
      <w:r w:rsidRPr="00E9761D">
        <w:t>helpful</w:t>
      </w:r>
      <w:r w:rsidR="00B73826">
        <w:t xml:space="preserve"> </w:t>
      </w:r>
      <w:r w:rsidRPr="00E9761D">
        <w:t>when</w:t>
      </w:r>
      <w:r w:rsidR="00B73826">
        <w:t xml:space="preserve"> </w:t>
      </w:r>
      <w:r w:rsidRPr="00E9761D">
        <w:t>analy</w:t>
      </w:r>
      <w:r w:rsidR="00B236AE">
        <w:t>s</w:t>
      </w:r>
      <w:r w:rsidRPr="00E9761D">
        <w:t>ing</w:t>
      </w:r>
      <w:r w:rsidR="00B73826">
        <w:t xml:space="preserve"> </w:t>
      </w:r>
      <w:r w:rsidRPr="00E9761D">
        <w:t>rent</w:t>
      </w:r>
      <w:r w:rsidR="00B73826">
        <w:t xml:space="preserve"> </w:t>
      </w:r>
      <w:r w:rsidRPr="00E9761D">
        <w:t>rolls,</w:t>
      </w:r>
      <w:r w:rsidR="00B73826">
        <w:t xml:space="preserve"> </w:t>
      </w:r>
      <w:r w:rsidRPr="00E9761D">
        <w:t>comp</w:t>
      </w:r>
      <w:r w:rsidR="00B236AE">
        <w:t>s</w:t>
      </w:r>
      <w:r w:rsidR="00B73826">
        <w:t xml:space="preserve"> </w:t>
      </w:r>
      <w:r w:rsidRPr="00E9761D">
        <w:t>analysis,</w:t>
      </w:r>
      <w:r w:rsidR="00B73826">
        <w:t xml:space="preserve"> </w:t>
      </w:r>
      <w:r w:rsidRPr="00E9761D">
        <w:t>or</w:t>
      </w:r>
      <w:r w:rsidR="00B73826">
        <w:t xml:space="preserve"> </w:t>
      </w:r>
      <w:r w:rsidRPr="00E9761D">
        <w:t>analy</w:t>
      </w:r>
      <w:r w:rsidR="00B73826">
        <w:t>s</w:t>
      </w:r>
      <w:r w:rsidRPr="00E9761D">
        <w:t>ing</w:t>
      </w:r>
      <w:r w:rsidR="00B73826">
        <w:t xml:space="preserve"> </w:t>
      </w:r>
      <w:r w:rsidRPr="00E9761D">
        <w:t>data</w:t>
      </w:r>
      <w:r w:rsidR="00B73826">
        <w:t xml:space="preserve"> </w:t>
      </w:r>
      <w:r w:rsidRPr="00E9761D">
        <w:t>sets</w:t>
      </w:r>
      <w:r w:rsidR="00B73826">
        <w:t xml:space="preserve"> </w:t>
      </w:r>
      <w:r w:rsidRPr="00E9761D">
        <w:t>in</w:t>
      </w:r>
      <w:r w:rsidR="00B73826">
        <w:t xml:space="preserve"> </w:t>
      </w:r>
      <w:r w:rsidRPr="00E9761D">
        <w:t>general.</w:t>
      </w:r>
    </w:p>
    <w:p w14:paraId="1275A4FF" w14:textId="692C9BA6" w:rsidR="00E24A08" w:rsidRPr="00E24A08" w:rsidRDefault="00E24A08" w:rsidP="000F10B2">
      <w:pPr>
        <w:pStyle w:val="Heading2"/>
      </w:pPr>
      <w:r w:rsidRPr="00E24A08">
        <w:t>viii.</w:t>
      </w:r>
      <w:r w:rsidR="00B73826">
        <w:t xml:space="preserve"> </w:t>
      </w:r>
      <w:r w:rsidRPr="00E24A08">
        <w:t>IRR()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NPV()</w:t>
      </w:r>
      <w:r w:rsidR="00B73826">
        <w:t xml:space="preserve"> </w:t>
      </w:r>
      <w:r w:rsidRPr="00E24A08">
        <w:t>FUNCTIONS</w:t>
      </w:r>
    </w:p>
    <w:p w14:paraId="46478F6C" w14:textId="39D3678A" w:rsidR="00E24A08" w:rsidRPr="00E24A08" w:rsidRDefault="00E24A08" w:rsidP="000F10B2">
      <w:pPr>
        <w:pStyle w:val="BodyText"/>
      </w:pPr>
      <w:r w:rsidRPr="00E24A08">
        <w:t>The</w:t>
      </w:r>
      <w:r w:rsidR="00B73826">
        <w:t xml:space="preserve"> </w:t>
      </w:r>
      <w:proofErr w:type="gramStart"/>
      <w:r w:rsidRPr="00E24A08">
        <w:t>IRR(</w:t>
      </w:r>
      <w:proofErr w:type="gramEnd"/>
      <w:r w:rsidRPr="00E24A08">
        <w:t>)</w:t>
      </w:r>
      <w:r w:rsidR="00B73826">
        <w:t xml:space="preserve"> </w:t>
      </w:r>
      <w:r w:rsidRPr="00E24A08">
        <w:t>and</w:t>
      </w:r>
      <w:r w:rsidR="00B73826">
        <w:t xml:space="preserve"> </w:t>
      </w:r>
      <w:proofErr w:type="gramStart"/>
      <w:r w:rsidRPr="00E24A08">
        <w:t>NPV(</w:t>
      </w:r>
      <w:proofErr w:type="gramEnd"/>
      <w:r w:rsidRPr="00E24A08">
        <w:t>)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two</w:t>
      </w:r>
      <w:r w:rsidR="00B73826">
        <w:t xml:space="preserve"> </w:t>
      </w:r>
      <w:r w:rsidRPr="00E24A08">
        <w:t>finance-related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common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real</w:t>
      </w:r>
      <w:r w:rsidR="00B73826">
        <w:t xml:space="preserve"> </w:t>
      </w:r>
      <w:r w:rsidRPr="00E24A08">
        <w:t>estate</w:t>
      </w:r>
      <w:r w:rsidR="00B73826">
        <w:t xml:space="preserve"> </w:t>
      </w:r>
      <w:r w:rsidRPr="00E24A08">
        <w:t>underwriting.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IRR()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calculates</w:t>
      </w:r>
      <w:r w:rsidR="00B73826">
        <w:t xml:space="preserve"> </w:t>
      </w:r>
      <w:r w:rsidRPr="00E24A08">
        <w:t>the</w:t>
      </w:r>
      <w:r w:rsidR="00B73826">
        <w:t xml:space="preserve"> </w:t>
      </w:r>
      <w:hyperlink r:id="rId10" w:history="1">
        <w:r w:rsidRPr="00E24A08">
          <w:rPr>
            <w:rStyle w:val="Hyperlink"/>
          </w:rPr>
          <w:t>discount</w:t>
        </w:r>
        <w:r w:rsidR="00B73826">
          <w:rPr>
            <w:rStyle w:val="Hyperlink"/>
          </w:rPr>
          <w:t xml:space="preserve"> </w:t>
        </w:r>
        <w:r w:rsidRPr="00E24A08">
          <w:rPr>
            <w:rStyle w:val="Hyperlink"/>
          </w:rPr>
          <w:t>rate</w:t>
        </w:r>
      </w:hyperlink>
      <w:r w:rsidR="00B73826">
        <w:t xml:space="preserve"> </w:t>
      </w:r>
      <w:r w:rsidRPr="00E24A08">
        <w:t>at</w:t>
      </w:r>
      <w:r w:rsidR="00B73826">
        <w:t xml:space="preserve"> </w:t>
      </w:r>
      <w:r w:rsidRPr="00E24A08">
        <w:t>which</w:t>
      </w:r>
      <w:r w:rsidR="00B73826">
        <w:t xml:space="preserve"> </w:t>
      </w:r>
      <w:r w:rsidRPr="00E24A08">
        <w:t>the</w:t>
      </w:r>
      <w:r w:rsidR="00B73826">
        <w:t xml:space="preserve"> </w:t>
      </w:r>
      <w:hyperlink r:id="rId11" w:history="1">
        <w:r w:rsidRPr="00E24A08">
          <w:rPr>
            <w:rStyle w:val="Hyperlink"/>
          </w:rPr>
          <w:t>net</w:t>
        </w:r>
        <w:r w:rsidR="00B73826">
          <w:rPr>
            <w:rStyle w:val="Hyperlink"/>
          </w:rPr>
          <w:t xml:space="preserve"> </w:t>
        </w:r>
        <w:r w:rsidRPr="00E24A08">
          <w:rPr>
            <w:rStyle w:val="Hyperlink"/>
          </w:rPr>
          <w:t>present</w:t>
        </w:r>
        <w:r w:rsidR="00B73826">
          <w:rPr>
            <w:rStyle w:val="Hyperlink"/>
          </w:rPr>
          <w:t xml:space="preserve"> </w:t>
        </w:r>
        <w:r w:rsidRPr="00E24A08">
          <w:rPr>
            <w:rStyle w:val="Hyperlink"/>
          </w:rPr>
          <w:t>value</w:t>
        </w:r>
      </w:hyperlink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investment</w:t>
      </w:r>
      <w:r w:rsidR="00B73826">
        <w:t xml:space="preserve"> </w:t>
      </w:r>
      <w:r w:rsidRPr="00E24A08">
        <w:t>is</w:t>
      </w:r>
      <w:r w:rsidR="00B73826">
        <w:t xml:space="preserve"> </w:t>
      </w:r>
      <w:r w:rsidRPr="00E24A08">
        <w:t>equal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zero.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IRR(</w:t>
      </w:r>
      <w:proofErr w:type="gramEnd"/>
      <w:r w:rsidRPr="00E24A08">
        <w:t>)</w:t>
      </w:r>
      <w:r w:rsidR="00B73826">
        <w:t xml:space="preserve"> </w:t>
      </w:r>
      <w:proofErr w:type="gramStart"/>
      <w:r w:rsidRPr="00E24A08">
        <w:t>functions</w:t>
      </w:r>
      <w:proofErr w:type="gramEnd"/>
      <w:r w:rsidR="00B73826">
        <w:t xml:space="preserve"> </w:t>
      </w:r>
      <w:r w:rsidRPr="00E24A08">
        <w:t>assumes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flows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investment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made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regular</w:t>
      </w:r>
      <w:r w:rsidR="00B73826">
        <w:t xml:space="preserve"> </w:t>
      </w:r>
      <w:r w:rsidRPr="00E24A08">
        <w:t>intervals.</w:t>
      </w:r>
    </w:p>
    <w:p w14:paraId="4255F255" w14:textId="36C853C0" w:rsidR="00E24A08" w:rsidRPr="00E24A08" w:rsidRDefault="00E24A08" w:rsidP="000F10B2">
      <w:pPr>
        <w:pStyle w:val="BodyText"/>
      </w:pPr>
      <w:r w:rsidRPr="00E24A08">
        <w:t>The</w:t>
      </w:r>
      <w:r w:rsidR="00B73826">
        <w:t xml:space="preserve"> </w:t>
      </w:r>
      <w:proofErr w:type="gramStart"/>
      <w:r w:rsidRPr="00E24A08">
        <w:t>NPV(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Excel</w:t>
      </w:r>
      <w:r w:rsidR="00B73826">
        <w:t xml:space="preserve"> </w:t>
      </w:r>
      <w:r w:rsidRPr="00E24A08">
        <w:t>calculates</w:t>
      </w:r>
      <w:r w:rsidR="00B73826">
        <w:t xml:space="preserve"> </w:t>
      </w:r>
      <w:r w:rsidRPr="00E24A08">
        <w:rPr>
          <w:u w:val="single"/>
        </w:rPr>
        <w:t>both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present</w:t>
      </w:r>
      <w:r w:rsidR="00B73826">
        <w:t xml:space="preserve"> </w:t>
      </w:r>
      <w:r w:rsidRPr="00E24A08">
        <w:t>value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string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irregular</w:t>
      </w:r>
      <w:r w:rsidR="00B73826">
        <w:t xml:space="preserve"> </w:t>
      </w:r>
      <w:r w:rsidRPr="00E24A08">
        <w:t>future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flows</w:t>
      </w:r>
      <w:r w:rsidR="00B73826">
        <w:t xml:space="preserve"> </w:t>
      </w:r>
      <w:r w:rsidRPr="00E24A08">
        <w:t>as</w:t>
      </w:r>
      <w:r w:rsidR="00B73826">
        <w:t xml:space="preserve"> </w:t>
      </w:r>
      <w:r w:rsidRPr="00E24A08">
        <w:t>well</w:t>
      </w:r>
      <w:r w:rsidR="00B73826">
        <w:t xml:space="preserve"> </w:t>
      </w:r>
      <w:r w:rsidRPr="00E24A08">
        <w:t>as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net</w:t>
      </w:r>
      <w:r w:rsidR="00B73826">
        <w:t xml:space="preserve"> </w:t>
      </w:r>
      <w:r w:rsidRPr="00E24A08">
        <w:t>present</w:t>
      </w:r>
      <w:r w:rsidR="00B73826">
        <w:t xml:space="preserve"> </w:t>
      </w:r>
      <w:r w:rsidRPr="00E24A08">
        <w:t>value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an</w:t>
      </w:r>
      <w:r w:rsidR="00B73826">
        <w:t xml:space="preserve"> </w:t>
      </w:r>
      <w:r w:rsidRPr="00E24A08">
        <w:t>investment.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calculate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present</w:t>
      </w:r>
      <w:r w:rsidR="00B73826">
        <w:t xml:space="preserve"> </w:t>
      </w:r>
      <w:r w:rsidRPr="00E24A08">
        <w:t>value,</w:t>
      </w:r>
      <w:r w:rsidR="00B73826">
        <w:t xml:space="preserve"> </w:t>
      </w:r>
      <w:r w:rsidRPr="00E24A08">
        <w:t>simply</w:t>
      </w:r>
      <w:r w:rsidR="00B73826">
        <w:t xml:space="preserve"> </w:t>
      </w:r>
      <w:r w:rsidRPr="00E24A08">
        <w:t>leave</w:t>
      </w:r>
      <w:r w:rsidR="00B73826">
        <w:t xml:space="preserve"> </w:t>
      </w:r>
      <w:r w:rsidRPr="00E24A08">
        <w:t>out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time</w:t>
      </w:r>
      <w:r w:rsidR="00B73826">
        <w:t xml:space="preserve"> </w:t>
      </w:r>
      <w:r w:rsidRPr="00E24A08">
        <w:t>zero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flow.</w:t>
      </w:r>
      <w:r w:rsidR="00B73826">
        <w:t xml:space="preserve"> </w:t>
      </w:r>
    </w:p>
    <w:p w14:paraId="4BE52F0F" w14:textId="638EDD3A" w:rsidR="00E24A08" w:rsidRPr="00E24A08" w:rsidRDefault="00E24A08" w:rsidP="000F10B2">
      <w:pPr>
        <w:pStyle w:val="Heading2"/>
      </w:pPr>
      <w:r w:rsidRPr="00E24A08">
        <w:t>ix.</w:t>
      </w:r>
      <w:r w:rsidR="00B73826">
        <w:t xml:space="preserve"> </w:t>
      </w:r>
      <w:r w:rsidRPr="00E24A08">
        <w:t>EOMONTH(),</w:t>
      </w:r>
      <w:r w:rsidR="00B73826">
        <w:t xml:space="preserve"> </w:t>
      </w:r>
      <w:r w:rsidRPr="00E24A08">
        <w:t>EDATE(),</w:t>
      </w:r>
      <w:r w:rsidR="00B73826">
        <w:t xml:space="preserve"> </w:t>
      </w:r>
      <w:r w:rsidRPr="00E24A08">
        <w:t>XIRR(),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XNPV()</w:t>
      </w:r>
      <w:r w:rsidR="00B73826">
        <w:t xml:space="preserve"> </w:t>
      </w:r>
      <w:r w:rsidRPr="00E24A08">
        <w:t>FUNCTIONS</w:t>
      </w:r>
    </w:p>
    <w:p w14:paraId="324B343B" w14:textId="2D807DE9" w:rsidR="00E24A08" w:rsidRPr="00E24A08" w:rsidRDefault="00E24A08" w:rsidP="000F10B2">
      <w:pPr>
        <w:pStyle w:val="BodyText"/>
      </w:pPr>
      <w:r w:rsidRPr="00E24A08">
        <w:t>EOMONTH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EDATE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date</w:t>
      </w:r>
      <w:r w:rsidR="00B73826">
        <w:t xml:space="preserve"> </w:t>
      </w:r>
      <w:r w:rsidRPr="00E24A08">
        <w:t>functions,</w:t>
      </w:r>
      <w:r w:rsidR="00B73826">
        <w:t xml:space="preserve"> </w:t>
      </w:r>
      <w:r w:rsidRPr="00E24A08">
        <w:t>XIRR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XNPV</w:t>
      </w:r>
      <w:r w:rsidR="00B73826">
        <w:t xml:space="preserve"> </w:t>
      </w:r>
      <w:r w:rsidRPr="00E24A08">
        <w:t>are</w:t>
      </w:r>
      <w:r w:rsidR="00B73826">
        <w:t xml:space="preserve"> </w:t>
      </w:r>
      <w:r w:rsidR="00F11579">
        <w:t xml:space="preserve">day specific </w:t>
      </w:r>
      <w:r w:rsidRPr="00E24A08">
        <w:t>finance</w:t>
      </w:r>
      <w:r w:rsidR="00B73826">
        <w:t xml:space="preserve"> </w:t>
      </w:r>
      <w:r w:rsidRPr="00E24A08">
        <w:t>functions.</w:t>
      </w:r>
      <w:r w:rsidR="00B73826">
        <w:t xml:space="preserve"> </w:t>
      </w:r>
      <w:r w:rsidR="00C85124">
        <w:t>T</w:t>
      </w:r>
      <w:r w:rsidRPr="00E24A08">
        <w:t>hey</w:t>
      </w:r>
      <w:r w:rsidR="00B73826">
        <w:t xml:space="preserve"> </w:t>
      </w:r>
      <w:r w:rsidRPr="00E24A08">
        <w:t>work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tandem</w:t>
      </w:r>
      <w:r w:rsidR="00B73826">
        <w:t xml:space="preserve"> </w:t>
      </w:r>
      <w:r w:rsidRPr="00E24A08">
        <w:t>in</w:t>
      </w:r>
      <w:r w:rsidR="00B73826">
        <w:t xml:space="preserve"> </w:t>
      </w:r>
      <w:proofErr w:type="gramStart"/>
      <w:r w:rsidRPr="00E24A08">
        <w:t>a</w:t>
      </w:r>
      <w:r w:rsidR="00B73826">
        <w:t xml:space="preserve"> </w:t>
      </w:r>
      <w:r w:rsidRPr="00E24A08">
        <w:t>real</w:t>
      </w:r>
      <w:proofErr w:type="gramEnd"/>
      <w:r w:rsidR="00B73826">
        <w:t xml:space="preserve"> </w:t>
      </w:r>
      <w:r w:rsidRPr="00E24A08">
        <w:t>estate</w:t>
      </w:r>
      <w:r w:rsidR="00B73826">
        <w:t xml:space="preserve"> </w:t>
      </w:r>
      <w:r w:rsidRPr="00E24A08">
        <w:t>financial</w:t>
      </w:r>
      <w:r w:rsidR="00B73826">
        <w:t xml:space="preserve"> </w:t>
      </w:r>
      <w:r w:rsidRPr="00E24A08">
        <w:t>modeling.</w:t>
      </w:r>
    </w:p>
    <w:p w14:paraId="0A1F96DA" w14:textId="556BB60C" w:rsidR="00E24A08" w:rsidRPr="00E24A08" w:rsidRDefault="00E24A08" w:rsidP="000F10B2">
      <w:pPr>
        <w:pStyle w:val="BodyText"/>
      </w:pPr>
      <w:r w:rsidRPr="00E24A08">
        <w:lastRenderedPageBreak/>
        <w:t>The</w:t>
      </w:r>
      <w:r w:rsidR="00B73826">
        <w:t xml:space="preserve"> </w:t>
      </w:r>
      <w:proofErr w:type="gramStart"/>
      <w:r w:rsidRPr="00E24A08">
        <w:t>EOMONTH(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returns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date</w:t>
      </w:r>
      <w:r w:rsidR="00B73826">
        <w:t xml:space="preserve"> </w:t>
      </w:r>
      <w:r w:rsidRPr="00E24A08">
        <w:t>for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last</w:t>
      </w:r>
      <w:r w:rsidR="00B73826">
        <w:t xml:space="preserve"> </w:t>
      </w:r>
      <w:r w:rsidRPr="00E24A08">
        <w:t>day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month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is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given</w:t>
      </w:r>
      <w:r w:rsidR="00B73826">
        <w:t xml:space="preserve"> </w:t>
      </w:r>
      <w:r w:rsidRPr="00E24A08">
        <w:t>number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months</w:t>
      </w:r>
      <w:r w:rsidR="00B73826">
        <w:t xml:space="preserve"> </w:t>
      </w:r>
      <w:r w:rsidRPr="00E24A08">
        <w:t>before</w:t>
      </w:r>
      <w:r w:rsidR="00B73826">
        <w:t xml:space="preserve"> </w:t>
      </w:r>
      <w:r w:rsidRPr="00E24A08">
        <w:t>or</w:t>
      </w:r>
      <w:r w:rsidR="00B73826">
        <w:t xml:space="preserve"> </w:t>
      </w:r>
      <w:r w:rsidRPr="00E24A08">
        <w:t>after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pre-defined</w:t>
      </w:r>
      <w:r w:rsidR="00B73826">
        <w:t xml:space="preserve"> </w:t>
      </w:r>
      <w:r w:rsidRPr="00E24A08">
        <w:t>start</w:t>
      </w:r>
      <w:r w:rsidR="00B73826">
        <w:t xml:space="preserve"> </w:t>
      </w:r>
      <w:r w:rsidRPr="00E24A08">
        <w:t>date.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EDATE(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returns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date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is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given</w:t>
      </w:r>
      <w:r w:rsidR="00B73826">
        <w:t xml:space="preserve"> </w:t>
      </w:r>
      <w:r w:rsidRPr="00E24A08">
        <w:t>number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months</w:t>
      </w:r>
      <w:r w:rsidR="00B73826">
        <w:t xml:space="preserve"> </w:t>
      </w:r>
      <w:r w:rsidRPr="00E24A08">
        <w:t>before</w:t>
      </w:r>
      <w:r w:rsidR="00B73826">
        <w:t xml:space="preserve"> </w:t>
      </w:r>
      <w:r w:rsidRPr="00E24A08">
        <w:t>or</w:t>
      </w:r>
      <w:r w:rsidR="00B73826">
        <w:t xml:space="preserve"> </w:t>
      </w:r>
      <w:r w:rsidRPr="00E24A08">
        <w:t>after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pre-defined</w:t>
      </w:r>
      <w:r w:rsidR="00B73826">
        <w:t xml:space="preserve"> </w:t>
      </w:r>
      <w:r w:rsidRPr="00E24A08">
        <w:t>date.</w:t>
      </w:r>
    </w:p>
    <w:p w14:paraId="78EACD62" w14:textId="5937ACA7" w:rsidR="00E24A08" w:rsidRPr="00E24A08" w:rsidRDefault="00E24A08" w:rsidP="000F10B2">
      <w:pPr>
        <w:pStyle w:val="BodyText"/>
      </w:pPr>
      <w:proofErr w:type="gramStart"/>
      <w:r w:rsidRPr="00E24A08">
        <w:t>XIRR(</w:t>
      </w:r>
      <w:proofErr w:type="gramEnd"/>
      <w:r w:rsidRPr="00E24A08">
        <w:t>)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XNPV,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same</w:t>
      </w:r>
      <w:r w:rsidR="00B73826">
        <w:t xml:space="preserve"> </w:t>
      </w:r>
      <w:r w:rsidRPr="00E24A08">
        <w:t>as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IRR(</w:t>
      </w:r>
      <w:proofErr w:type="gramEnd"/>
      <w:r w:rsidRPr="00E24A08">
        <w:t>)</w:t>
      </w:r>
      <w:r w:rsidR="00B73826">
        <w:t xml:space="preserve"> </w:t>
      </w:r>
      <w:r w:rsidRPr="00E24A08">
        <w:t>and</w:t>
      </w:r>
      <w:r w:rsidR="00B73826">
        <w:t xml:space="preserve"> </w:t>
      </w:r>
      <w:proofErr w:type="gramStart"/>
      <w:r w:rsidRPr="00E24A08">
        <w:t>NPV(</w:t>
      </w:r>
      <w:proofErr w:type="gramEnd"/>
      <w:r w:rsidRPr="00E24A08">
        <w:t>)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="00C85124">
        <w:t>but</w:t>
      </w:r>
      <w:r w:rsidR="00B73826">
        <w:t xml:space="preserve"> </w:t>
      </w:r>
      <w:r w:rsidRPr="00E24A08">
        <w:t>they’re</w:t>
      </w:r>
      <w:r w:rsidR="00B73826">
        <w:t xml:space="preserve"> </w:t>
      </w:r>
      <w:r w:rsidRPr="00E24A08">
        <w:t>able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accommodate</w:t>
      </w:r>
      <w:r w:rsidR="00B73826">
        <w:t xml:space="preserve"> </w:t>
      </w:r>
      <w:r w:rsidRPr="00E24A08">
        <w:t>irregular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</w:t>
      </w:r>
      <w:r w:rsidR="00B73826">
        <w:t xml:space="preserve"> </w:t>
      </w:r>
      <w:r w:rsidRPr="00E24A08">
        <w:t>intervals.</w:t>
      </w:r>
      <w:r w:rsidR="00B73826">
        <w:t xml:space="preserve"> </w:t>
      </w:r>
      <w:r w:rsidR="00354AFE">
        <w:t>I</w:t>
      </w:r>
      <w:r w:rsidRPr="00E24A08">
        <w:t>n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real</w:t>
      </w:r>
      <w:r w:rsidR="00B73826">
        <w:t xml:space="preserve"> </w:t>
      </w:r>
      <w:r w:rsidRPr="00E24A08">
        <w:t>estate</w:t>
      </w:r>
      <w:r w:rsidR="00B73826">
        <w:t xml:space="preserve"> </w:t>
      </w:r>
      <w:r w:rsidRPr="00E24A08">
        <w:t>context,</w:t>
      </w:r>
      <w:r w:rsidR="00B73826">
        <w:t xml:space="preserve"> </w:t>
      </w:r>
      <w:r w:rsidRPr="00E24A08">
        <w:t>they’re</w:t>
      </w:r>
      <w:r w:rsidR="00B73826">
        <w:t xml:space="preserve"> </w:t>
      </w:r>
      <w:r w:rsidRPr="00E24A08">
        <w:t>used</w:t>
      </w:r>
      <w:r w:rsidR="00B73826">
        <w:t xml:space="preserve"> </w:t>
      </w:r>
      <w:r w:rsidR="00354AFE">
        <w:t>for</w:t>
      </w:r>
      <w:r w:rsidR="00B73826">
        <w:t xml:space="preserve"> </w:t>
      </w:r>
      <w:r w:rsidRPr="00E24A08">
        <w:t>non-annual</w:t>
      </w:r>
      <w:r w:rsidR="00B73826">
        <w:t xml:space="preserve"> </w:t>
      </w:r>
      <w:r w:rsidRPr="00E24A08">
        <w:t>periods</w:t>
      </w:r>
      <w:r w:rsidR="00B73826">
        <w:t xml:space="preserve"> </w:t>
      </w:r>
      <w:r w:rsidRPr="00E24A08">
        <w:t>(e.g.</w:t>
      </w:r>
      <w:r w:rsidR="00B73826">
        <w:t xml:space="preserve"> </w:t>
      </w:r>
      <w:r w:rsidR="00354AFE">
        <w:t>qua</w:t>
      </w:r>
      <w:r w:rsidR="00B03FEA">
        <w:t xml:space="preserve">rterly or </w:t>
      </w:r>
      <w:r w:rsidRPr="00E24A08">
        <w:t>monthly</w:t>
      </w:r>
      <w:r w:rsidR="00B73826">
        <w:t xml:space="preserve"> </w:t>
      </w:r>
      <w:r w:rsidRPr="00E24A08">
        <w:t>periods).</w:t>
      </w:r>
    </w:p>
    <w:p w14:paraId="62D61E89" w14:textId="00988C85" w:rsidR="00E24A08" w:rsidRPr="00E24A08" w:rsidRDefault="00E24A08" w:rsidP="000F10B2">
      <w:pPr>
        <w:pStyle w:val="BodyText"/>
      </w:pPr>
      <w:r w:rsidRPr="00E24A08">
        <w:t>Since</w:t>
      </w:r>
      <w:r w:rsidR="00B73826">
        <w:t xml:space="preserve"> </w:t>
      </w:r>
      <w:r w:rsidRPr="00E24A08">
        <w:t>XIRR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XNPV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meant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handle</w:t>
      </w:r>
      <w:r w:rsidR="00B73826">
        <w:t xml:space="preserve"> </w:t>
      </w:r>
      <w:r w:rsidRPr="00E24A08">
        <w:t>irregular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</w:t>
      </w:r>
      <w:r w:rsidR="00B73826">
        <w:t xml:space="preserve"> </w:t>
      </w:r>
      <w:r w:rsidRPr="00E24A08">
        <w:t>intervals,</w:t>
      </w:r>
      <w:r w:rsidR="00B73826">
        <w:t xml:space="preserve"> </w:t>
      </w:r>
      <w:r w:rsidRPr="00E24A08">
        <w:t>it’s</w:t>
      </w:r>
      <w:r w:rsidR="00B73826">
        <w:t xml:space="preserve"> </w:t>
      </w:r>
      <w:r w:rsidRPr="00E24A08">
        <w:t>necessary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include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dates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align</w:t>
      </w:r>
      <w:r w:rsidR="00B73826">
        <w:t xml:space="preserve"> </w:t>
      </w:r>
      <w:r w:rsidRPr="00E24A08">
        <w:t>with</w:t>
      </w:r>
      <w:r w:rsidR="00B73826">
        <w:t xml:space="preserve"> </w:t>
      </w:r>
      <w:r w:rsidRPr="00E24A08">
        <w:t>those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flows.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thus,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use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EOMONTH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EDATE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tandem</w:t>
      </w:r>
      <w:r w:rsidR="00B73826">
        <w:t xml:space="preserve"> </w:t>
      </w:r>
      <w:r w:rsidRPr="00E24A08">
        <w:t>with</w:t>
      </w:r>
      <w:r w:rsidR="00B73826">
        <w:t xml:space="preserve"> </w:t>
      </w:r>
      <w:r w:rsidRPr="00E24A08">
        <w:t>these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becomes</w:t>
      </w:r>
      <w:r w:rsidR="00B73826">
        <w:t xml:space="preserve"> </w:t>
      </w:r>
      <w:r w:rsidRPr="00E24A08">
        <w:t>necessary.</w:t>
      </w:r>
    </w:p>
    <w:p w14:paraId="5863CCDA" w14:textId="6E97B89E" w:rsidR="00E24A08" w:rsidRPr="00E24A08" w:rsidRDefault="00E24A08" w:rsidP="000F10B2">
      <w:pPr>
        <w:pStyle w:val="Heading2"/>
      </w:pPr>
      <w:r w:rsidRPr="00E24A08">
        <w:t>x.</w:t>
      </w:r>
      <w:r w:rsidR="00B73826">
        <w:t xml:space="preserve"> </w:t>
      </w:r>
      <w:r w:rsidRPr="00E24A08">
        <w:t>SUMIF()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SUMPRODUCT()</w:t>
      </w:r>
      <w:r w:rsidR="00B73826">
        <w:t xml:space="preserve"> </w:t>
      </w:r>
      <w:r w:rsidRPr="00E24A08">
        <w:t>FUNCTIONS</w:t>
      </w:r>
    </w:p>
    <w:p w14:paraId="07B6A263" w14:textId="1413C3F5" w:rsidR="00E24A08" w:rsidRPr="00E24A08" w:rsidRDefault="00E24A08" w:rsidP="000F10B2">
      <w:pPr>
        <w:pStyle w:val="BodyText"/>
      </w:pPr>
      <w:r w:rsidRPr="00E24A08">
        <w:t>The</w:t>
      </w:r>
      <w:r w:rsidR="00B73826">
        <w:t xml:space="preserve"> </w:t>
      </w:r>
      <w:proofErr w:type="gramStart"/>
      <w:r w:rsidRPr="00E24A08">
        <w:t>SUMIF(</w:t>
      </w:r>
      <w:proofErr w:type="gramEnd"/>
      <w:r w:rsidRPr="00E24A08">
        <w:t>)</w:t>
      </w:r>
      <w:r w:rsidR="00B73826">
        <w:t xml:space="preserve"> </w:t>
      </w:r>
      <w:r w:rsidRPr="00E24A08">
        <w:t>and</w:t>
      </w:r>
      <w:r w:rsidR="00B73826">
        <w:t xml:space="preserve"> </w:t>
      </w:r>
      <w:proofErr w:type="gramStart"/>
      <w:r w:rsidRPr="00E24A08">
        <w:t>SUMPRODUCT(</w:t>
      </w:r>
      <w:proofErr w:type="gramEnd"/>
      <w:r w:rsidRPr="00E24A08">
        <w:t>)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companions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SUM(</w:t>
      </w:r>
      <w:proofErr w:type="gramEnd"/>
      <w:r w:rsidRPr="00E24A08">
        <w:t>)</w:t>
      </w:r>
      <w:r w:rsidR="00B73826">
        <w:t xml:space="preserve"> </w:t>
      </w:r>
      <w:r w:rsidRPr="00E24A08">
        <w:t>function,</w:t>
      </w:r>
      <w:r w:rsidR="00B73826">
        <w:t xml:space="preserve"> </w:t>
      </w:r>
      <w:r w:rsidRPr="00E24A08">
        <w:t>providing</w:t>
      </w:r>
      <w:r w:rsidR="00B73826">
        <w:t xml:space="preserve"> </w:t>
      </w:r>
      <w:r w:rsidRPr="00E24A08">
        <w:t>greater</w:t>
      </w:r>
      <w:r w:rsidR="00B73826">
        <w:t xml:space="preserve"> </w:t>
      </w:r>
      <w:r w:rsidRPr="00E24A08">
        <w:t>flexibility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sum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multiply</w:t>
      </w:r>
      <w:r w:rsidR="00B73826">
        <w:t xml:space="preserve"> </w:t>
      </w:r>
      <w:r w:rsidRPr="00E24A08">
        <w:t>values.</w:t>
      </w:r>
      <w:r w:rsidR="00B73826">
        <w:t xml:space="preserve"> </w:t>
      </w:r>
      <w:r w:rsidRPr="00E24A08">
        <w:t>These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helpful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working</w:t>
      </w:r>
      <w:r w:rsidR="00B73826">
        <w:t xml:space="preserve"> </w:t>
      </w:r>
      <w:r w:rsidRPr="00E24A08">
        <w:t>with</w:t>
      </w:r>
      <w:r w:rsidR="00B73826">
        <w:t xml:space="preserve"> </w:t>
      </w:r>
      <w:r w:rsidRPr="00E24A08">
        <w:t>rent</w:t>
      </w:r>
      <w:r w:rsidR="00B73826">
        <w:t xml:space="preserve"> </w:t>
      </w:r>
      <w:r w:rsidRPr="00E24A08">
        <w:t>rolls,</w:t>
      </w:r>
      <w:r w:rsidR="00B73826">
        <w:t xml:space="preserve"> </w:t>
      </w:r>
      <w:r w:rsidRPr="00E24A08">
        <w:t>rolling</w:t>
      </w:r>
      <w:r w:rsidR="00B73826">
        <w:t xml:space="preserve"> </w:t>
      </w:r>
      <w:r w:rsidRPr="00E24A08">
        <w:t>up</w:t>
      </w:r>
      <w:r w:rsidR="00B73826">
        <w:t xml:space="preserve"> </w:t>
      </w:r>
      <w:r w:rsidRPr="00E24A08">
        <w:t>cash</w:t>
      </w:r>
      <w:r w:rsidR="00B73826">
        <w:t xml:space="preserve"> </w:t>
      </w:r>
      <w:r w:rsidRPr="00E24A08">
        <w:t>flows,</w:t>
      </w:r>
      <w:r w:rsidR="00B73826">
        <w:t xml:space="preserve"> </w:t>
      </w:r>
      <w:r w:rsidRPr="00E24A08">
        <w:t>calculating</w:t>
      </w:r>
      <w:r w:rsidR="00B73826">
        <w:t xml:space="preserve"> </w:t>
      </w:r>
      <w:r w:rsidRPr="00E24A08">
        <w:t>weighted</w:t>
      </w:r>
      <w:r w:rsidR="00B73826">
        <w:t xml:space="preserve"> </w:t>
      </w:r>
      <w:r w:rsidRPr="00E24A08">
        <w:t>averages,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much</w:t>
      </w:r>
      <w:r w:rsidR="00B73826">
        <w:t xml:space="preserve"> </w:t>
      </w:r>
      <w:r w:rsidRPr="00E24A08">
        <w:t>more.</w:t>
      </w:r>
    </w:p>
    <w:p w14:paraId="0480659E" w14:textId="7612E6DB" w:rsidR="00E24A08" w:rsidRPr="00E24A08" w:rsidRDefault="00E24A08" w:rsidP="000F10B2">
      <w:pPr>
        <w:pStyle w:val="BodyText"/>
      </w:pPr>
      <w:proofErr w:type="gramStart"/>
      <w:r w:rsidRPr="00E24A08">
        <w:t>SUMIF(</w:t>
      </w:r>
      <w:proofErr w:type="gramEnd"/>
      <w:r w:rsidRPr="00E24A08">
        <w:t>)</w:t>
      </w:r>
      <w:r w:rsidR="00B73826">
        <w:t xml:space="preserve"> </w:t>
      </w:r>
      <w:r w:rsidRPr="00E24A08">
        <w:t>calculates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sum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range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values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meet</w:t>
      </w:r>
      <w:r w:rsidR="00B73826">
        <w:t xml:space="preserve"> </w:t>
      </w:r>
      <w:r w:rsidRPr="00E24A08">
        <w:t>a</w:t>
      </w:r>
      <w:r w:rsidR="00B73826">
        <w:t xml:space="preserve"> </w:t>
      </w:r>
      <w:proofErr w:type="gramStart"/>
      <w:r w:rsidRPr="00E24A08">
        <w:t>certain</w:t>
      </w:r>
      <w:r w:rsidR="00B73826">
        <w:t xml:space="preserve"> </w:t>
      </w:r>
      <w:r w:rsidRPr="00E24A08">
        <w:t>criteria</w:t>
      </w:r>
      <w:proofErr w:type="gramEnd"/>
      <w:r w:rsidRPr="00E24A08">
        <w:t>.</w:t>
      </w:r>
      <w:r w:rsidR="00B73826">
        <w:t xml:space="preserve"> </w:t>
      </w:r>
      <w:r w:rsidRPr="00E24A08">
        <w:t>Alternatively,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SUMIFS(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proofErr w:type="gramStart"/>
      <w:r w:rsidRPr="00E24A08">
        <w:t>sums</w:t>
      </w:r>
      <w:proofErr w:type="gramEnd"/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range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values</w:t>
      </w:r>
      <w:r w:rsidR="00B73826">
        <w:t xml:space="preserve"> </w:t>
      </w:r>
      <w:r w:rsidRPr="00E24A08">
        <w:t>that</w:t>
      </w:r>
      <w:r w:rsidR="00B73826">
        <w:t xml:space="preserve"> </w:t>
      </w:r>
      <w:r w:rsidRPr="00E24A08">
        <w:t>meet</w:t>
      </w:r>
      <w:r w:rsidR="00B73826">
        <w:t xml:space="preserve"> </w:t>
      </w:r>
      <w:r w:rsidRPr="00E24A08">
        <w:t>more</w:t>
      </w:r>
      <w:r w:rsidR="00B73826">
        <w:t xml:space="preserve"> </w:t>
      </w:r>
      <w:r w:rsidRPr="00E24A08">
        <w:t>than</w:t>
      </w:r>
      <w:r w:rsidR="00B73826">
        <w:t xml:space="preserve"> </w:t>
      </w:r>
      <w:r w:rsidRPr="00E24A08">
        <w:t>one</w:t>
      </w:r>
      <w:r w:rsidR="00B73826">
        <w:t xml:space="preserve"> </w:t>
      </w:r>
      <w:proofErr w:type="gramStart"/>
      <w:r w:rsidRPr="00E24A08">
        <w:t>criteria</w:t>
      </w:r>
      <w:proofErr w:type="gramEnd"/>
      <w:r w:rsidRPr="00E24A08">
        <w:t>.</w:t>
      </w:r>
      <w:r w:rsidR="00B73826">
        <w:t xml:space="preserve"> </w:t>
      </w:r>
      <w:proofErr w:type="gramStart"/>
      <w:r w:rsidRPr="00E24A08">
        <w:t>SUMPRODUCT(</w:t>
      </w:r>
      <w:proofErr w:type="gramEnd"/>
      <w:r w:rsidRPr="00E24A08">
        <w:t>)</w:t>
      </w:r>
      <w:r w:rsidR="00B73826">
        <w:t xml:space="preserve"> </w:t>
      </w:r>
      <w:r w:rsidRPr="00E24A08">
        <w:t>returns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sum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products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two</w:t>
      </w:r>
      <w:r w:rsidR="00B73826">
        <w:t xml:space="preserve"> </w:t>
      </w:r>
      <w:r w:rsidRPr="00E24A08">
        <w:t>or</w:t>
      </w:r>
      <w:r w:rsidR="00B73826">
        <w:t xml:space="preserve"> </w:t>
      </w:r>
      <w:r w:rsidRPr="00E24A08">
        <w:t>more</w:t>
      </w:r>
      <w:r w:rsidR="00B73826">
        <w:t xml:space="preserve"> </w:t>
      </w:r>
      <w:r w:rsidRPr="00E24A08">
        <w:t>corresponding</w:t>
      </w:r>
      <w:r w:rsidR="00B73826">
        <w:t xml:space="preserve"> </w:t>
      </w:r>
      <w:r w:rsidRPr="00E24A08">
        <w:t>ranges.</w:t>
      </w:r>
    </w:p>
    <w:p w14:paraId="4BBBD270" w14:textId="086877EC" w:rsidR="00E24A08" w:rsidRPr="00E24A08" w:rsidRDefault="00E24A08" w:rsidP="000F10B2">
      <w:pPr>
        <w:pStyle w:val="Heading2"/>
      </w:pPr>
      <w:r w:rsidRPr="00E24A08">
        <w:t>xi.</w:t>
      </w:r>
      <w:r w:rsidR="00B73826">
        <w:t xml:space="preserve"> </w:t>
      </w:r>
      <w:r w:rsidRPr="00E24A08">
        <w:t>PMT()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PV()</w:t>
      </w:r>
      <w:r w:rsidR="00B73826">
        <w:t xml:space="preserve"> </w:t>
      </w:r>
      <w:r w:rsidRPr="00E24A08">
        <w:t>FUNCTIONS</w:t>
      </w:r>
    </w:p>
    <w:p w14:paraId="7F84EEEC" w14:textId="64E51110" w:rsidR="00E24A08" w:rsidRPr="00E24A08" w:rsidRDefault="00E24A08" w:rsidP="000F10B2">
      <w:pPr>
        <w:pStyle w:val="BodyText"/>
      </w:pPr>
      <w:r w:rsidRPr="00E24A08">
        <w:t>The</w:t>
      </w:r>
      <w:r w:rsidR="00B73826">
        <w:t xml:space="preserve"> </w:t>
      </w:r>
      <w:proofErr w:type="gramStart"/>
      <w:r w:rsidRPr="00E24A08">
        <w:t>PMT(</w:t>
      </w:r>
      <w:proofErr w:type="gramEnd"/>
      <w:r w:rsidRPr="00E24A08">
        <w:t>)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PV(</w:t>
      </w:r>
      <w:proofErr w:type="gramEnd"/>
      <w:r w:rsidRPr="00E24A08">
        <w:t>)</w:t>
      </w:r>
      <w:r w:rsidR="00B73826">
        <w:t xml:space="preserve"> </w:t>
      </w:r>
      <w:r w:rsidRPr="00E24A08">
        <w:t>functions</w:t>
      </w:r>
      <w:r w:rsidR="00B73826">
        <w:t xml:space="preserve"> </w:t>
      </w:r>
      <w:r w:rsidRPr="00E24A08">
        <w:t>are</w:t>
      </w:r>
      <w:r w:rsidR="00B73826">
        <w:t xml:space="preserve"> </w:t>
      </w:r>
      <w:r w:rsidRPr="00E24A08">
        <w:t>used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modeling</w:t>
      </w:r>
      <w:r w:rsidR="00B73826">
        <w:t xml:space="preserve"> </w:t>
      </w:r>
      <w:r w:rsidRPr="00E24A08">
        <w:t>real</w:t>
      </w:r>
      <w:r w:rsidR="00B73826">
        <w:t xml:space="preserve"> </w:t>
      </w:r>
      <w:r w:rsidRPr="00E24A08">
        <w:t>estate</w:t>
      </w:r>
      <w:r w:rsidR="00B73826">
        <w:t xml:space="preserve"> </w:t>
      </w:r>
      <w:r w:rsidRPr="00E24A08">
        <w:t>debt.</w:t>
      </w:r>
      <w:r w:rsidR="00B73826">
        <w:t xml:space="preserve"> </w:t>
      </w:r>
      <w:proofErr w:type="gramStart"/>
      <w:r w:rsidRPr="00E24A08">
        <w:t>PMT(</w:t>
      </w:r>
      <w:proofErr w:type="gramEnd"/>
      <w:r w:rsidRPr="00E24A08">
        <w:t>)</w:t>
      </w:r>
      <w:r w:rsidR="00B73826">
        <w:t xml:space="preserve"> </w:t>
      </w:r>
      <w:r w:rsidRPr="00E24A08">
        <w:t>is</w:t>
      </w:r>
      <w:r w:rsidR="00B73826">
        <w:t xml:space="preserve"> </w:t>
      </w:r>
      <w:r w:rsidRPr="00E24A08">
        <w:t>used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real</w:t>
      </w:r>
      <w:r w:rsidR="00B73826">
        <w:t xml:space="preserve"> </w:t>
      </w:r>
      <w:r w:rsidRPr="00E24A08">
        <w:t>estate</w:t>
      </w:r>
      <w:r w:rsidR="00B73826">
        <w:t xml:space="preserve"> </w:t>
      </w:r>
      <w:r w:rsidRPr="00E24A08">
        <w:t>financial</w:t>
      </w:r>
      <w:r w:rsidR="00B73826">
        <w:t xml:space="preserve"> </w:t>
      </w:r>
      <w:r w:rsidRPr="00E24A08">
        <w:t>modeling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calculate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amortizing</w:t>
      </w:r>
      <w:r w:rsidR="00B73826">
        <w:t xml:space="preserve"> </w:t>
      </w:r>
      <w:r w:rsidRPr="00E24A08">
        <w:t>payment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loan,</w:t>
      </w:r>
      <w:r w:rsidR="00B73826">
        <w:t xml:space="preserve"> </w:t>
      </w:r>
      <w:r w:rsidRPr="00E24A08">
        <w:t>while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PV(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is</w:t>
      </w:r>
      <w:r w:rsidR="00B73826">
        <w:t xml:space="preserve"> </w:t>
      </w:r>
      <w:r w:rsidRPr="00E24A08">
        <w:t>used</w:t>
      </w:r>
      <w:r w:rsidR="00B73826">
        <w:t xml:space="preserve"> </w:t>
      </w:r>
      <w:r w:rsidRPr="00E24A08">
        <w:t>to</w:t>
      </w:r>
      <w:r w:rsidR="00B73826">
        <w:t xml:space="preserve"> </w:t>
      </w:r>
      <w:r w:rsidRPr="00E24A08">
        <w:t>calculate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remaining</w:t>
      </w:r>
      <w:r w:rsidR="00B73826">
        <w:t xml:space="preserve"> </w:t>
      </w:r>
      <w:r w:rsidRPr="00E24A08">
        <w:t>loan</w:t>
      </w:r>
      <w:r w:rsidR="00B73826">
        <w:t xml:space="preserve"> </w:t>
      </w:r>
      <w:r w:rsidRPr="00E24A08">
        <w:t>balance</w:t>
      </w:r>
      <w:r w:rsidR="00B73826">
        <w:t xml:space="preserve"> </w:t>
      </w:r>
      <w:r w:rsidRPr="00E24A08">
        <w:t>at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given</w:t>
      </w:r>
      <w:r w:rsidR="00B73826">
        <w:t xml:space="preserve"> </w:t>
      </w:r>
      <w:r w:rsidRPr="00E24A08">
        <w:t>point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time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loan.</w:t>
      </w:r>
    </w:p>
    <w:p w14:paraId="29CEC494" w14:textId="0615D1CC" w:rsidR="00E24A08" w:rsidRPr="00E24A08" w:rsidRDefault="00E24A08" w:rsidP="000F10B2">
      <w:pPr>
        <w:pStyle w:val="BodyText"/>
      </w:pPr>
      <w:r w:rsidRPr="00E24A08">
        <w:t>The</w:t>
      </w:r>
      <w:r w:rsidR="00B73826">
        <w:t xml:space="preserve"> </w:t>
      </w:r>
      <w:proofErr w:type="gramStart"/>
      <w:r w:rsidRPr="00E24A08">
        <w:t>PMT(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calculates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payment</w:t>
      </w:r>
      <w:r w:rsidR="00B73826">
        <w:t xml:space="preserve"> </w:t>
      </w:r>
      <w:r w:rsidRPr="00E24A08">
        <w:t>for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loan</w:t>
      </w:r>
      <w:r w:rsidR="00B73826">
        <w:t xml:space="preserve"> </w:t>
      </w:r>
      <w:r w:rsidRPr="00E24A08">
        <w:t>based</w:t>
      </w:r>
      <w:r w:rsidR="00B73826">
        <w:t xml:space="preserve"> </w:t>
      </w:r>
      <w:r w:rsidRPr="00E24A08">
        <w:t>on</w:t>
      </w:r>
      <w:r w:rsidR="00B73826">
        <w:t xml:space="preserve"> </w:t>
      </w:r>
      <w:r w:rsidRPr="00E24A08">
        <w:t>constant</w:t>
      </w:r>
      <w:r w:rsidR="00B73826">
        <w:t xml:space="preserve"> </w:t>
      </w:r>
      <w:r w:rsidRPr="00E24A08">
        <w:t>payments</w:t>
      </w:r>
      <w:r w:rsidR="00B73826">
        <w:t xml:space="preserve"> </w:t>
      </w:r>
      <w:r w:rsidRPr="00E24A08">
        <w:t>and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constant</w:t>
      </w:r>
      <w:r w:rsidR="00B73826">
        <w:t xml:space="preserve"> </w:t>
      </w:r>
      <w:r w:rsidRPr="00E24A08">
        <w:t>(i.e.</w:t>
      </w:r>
      <w:r w:rsidR="00B73826">
        <w:t xml:space="preserve"> </w:t>
      </w:r>
      <w:r w:rsidRPr="00E24A08">
        <w:t>fixed)</w:t>
      </w:r>
      <w:r w:rsidR="00B73826">
        <w:t xml:space="preserve"> </w:t>
      </w:r>
      <w:r w:rsidRPr="00E24A08">
        <w:t>interest</w:t>
      </w:r>
      <w:r w:rsidR="00B73826">
        <w:t xml:space="preserve"> </w:t>
      </w:r>
      <w:r w:rsidRPr="00E24A08">
        <w:t>rate.</w:t>
      </w:r>
      <w:r w:rsidR="00B73826">
        <w:t xml:space="preserve"> </w:t>
      </w:r>
      <w:r w:rsidRPr="00E24A08">
        <w:t>The</w:t>
      </w:r>
      <w:r w:rsidR="00B73826">
        <w:t xml:space="preserve"> </w:t>
      </w:r>
      <w:proofErr w:type="gramStart"/>
      <w:r w:rsidRPr="00E24A08">
        <w:t>PV(</w:t>
      </w:r>
      <w:proofErr w:type="gramEnd"/>
      <w:r w:rsidRPr="00E24A08">
        <w:t>)</w:t>
      </w:r>
      <w:r w:rsidR="00B73826">
        <w:t xml:space="preserve"> </w:t>
      </w:r>
      <w:r w:rsidRPr="00E24A08">
        <w:t>function</w:t>
      </w:r>
      <w:r w:rsidR="00B73826">
        <w:t xml:space="preserve"> </w:t>
      </w:r>
      <w:r w:rsidRPr="00E24A08">
        <w:t>likewise</w:t>
      </w:r>
      <w:r w:rsidR="00B73826">
        <w:t xml:space="preserve"> </w:t>
      </w:r>
      <w:r w:rsidRPr="00E24A08">
        <w:t>assumes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constant</w:t>
      </w:r>
      <w:r w:rsidR="00B73826">
        <w:t xml:space="preserve"> </w:t>
      </w:r>
      <w:r w:rsidRPr="00E24A08">
        <w:t>interest</w:t>
      </w:r>
      <w:r w:rsidR="00B73826">
        <w:t xml:space="preserve"> </w:t>
      </w:r>
      <w:r w:rsidRPr="00E24A08">
        <w:t>rate</w:t>
      </w:r>
      <w:r w:rsidR="00B73826">
        <w:t xml:space="preserve"> </w:t>
      </w:r>
      <w:r w:rsidRPr="00E24A08">
        <w:t>in</w:t>
      </w:r>
      <w:r w:rsidR="00B73826">
        <w:t xml:space="preserve"> </w:t>
      </w:r>
      <w:r w:rsidRPr="00E24A08">
        <w:t>calculating</w:t>
      </w:r>
      <w:r w:rsidR="00B73826">
        <w:t xml:space="preserve"> </w:t>
      </w:r>
      <w:r w:rsidRPr="00E24A08">
        <w:t>the</w:t>
      </w:r>
      <w:r w:rsidR="00B73826">
        <w:t xml:space="preserve"> </w:t>
      </w:r>
      <w:r w:rsidRPr="00E24A08">
        <w:t>present</w:t>
      </w:r>
      <w:r w:rsidR="00B73826">
        <w:t xml:space="preserve"> </w:t>
      </w:r>
      <w:r w:rsidRPr="00E24A08">
        <w:t>value</w:t>
      </w:r>
      <w:r w:rsidR="00B73826">
        <w:t xml:space="preserve"> </w:t>
      </w:r>
      <w:r w:rsidRPr="00E24A08">
        <w:t>(i.e.</w:t>
      </w:r>
      <w:r w:rsidR="00B73826">
        <w:t xml:space="preserve"> </w:t>
      </w:r>
      <w:r w:rsidRPr="00E24A08">
        <w:t>outstanding</w:t>
      </w:r>
      <w:r w:rsidR="00B73826">
        <w:t xml:space="preserve"> </w:t>
      </w:r>
      <w:r w:rsidRPr="00E24A08">
        <w:t>balance)</w:t>
      </w:r>
      <w:r w:rsidR="00B73826">
        <w:t xml:space="preserve"> </w:t>
      </w:r>
      <w:r w:rsidRPr="00E24A08">
        <w:t>of</w:t>
      </w:r>
      <w:r w:rsidR="00B73826">
        <w:t xml:space="preserve"> </w:t>
      </w:r>
      <w:r w:rsidRPr="00E24A08">
        <w:t>a</w:t>
      </w:r>
      <w:r w:rsidR="00B73826">
        <w:t xml:space="preserve"> </w:t>
      </w:r>
      <w:r w:rsidRPr="00E24A08">
        <w:t>loan</w:t>
      </w:r>
    </w:p>
    <w:p w14:paraId="6CDEFF26" w14:textId="2448D727" w:rsidR="005A5507" w:rsidRPr="005A5507" w:rsidRDefault="005A5507" w:rsidP="000F10B2">
      <w:pPr>
        <w:pStyle w:val="Heading2"/>
      </w:pPr>
      <w:r w:rsidRPr="005A5507">
        <w:t>xii.</w:t>
      </w:r>
      <w:r w:rsidR="00B73826">
        <w:t xml:space="preserve"> </w:t>
      </w:r>
      <w:r w:rsidRPr="005A5507">
        <w:t>IFERROR()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ISERROR()</w:t>
      </w:r>
      <w:r w:rsidR="00B73826">
        <w:t xml:space="preserve"> </w:t>
      </w:r>
      <w:r w:rsidRPr="005A5507">
        <w:t>FUNCTIONS</w:t>
      </w:r>
    </w:p>
    <w:p w14:paraId="41EF3D7B" w14:textId="6116466B" w:rsidR="005A5507" w:rsidRPr="005A5507" w:rsidRDefault="005A5507" w:rsidP="000F10B2">
      <w:pPr>
        <w:pStyle w:val="BodyText"/>
      </w:pPr>
      <w:r w:rsidRPr="005A5507">
        <w:t>An</w:t>
      </w:r>
      <w:r w:rsidR="00B73826">
        <w:t xml:space="preserve"> </w:t>
      </w:r>
      <w:r w:rsidRPr="005A5507">
        <w:t>important</w:t>
      </w:r>
      <w:r w:rsidR="00B73826">
        <w:t xml:space="preserve"> </w:t>
      </w:r>
      <w:r w:rsidRPr="005A5507">
        <w:t>discipline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real</w:t>
      </w:r>
      <w:r w:rsidR="00B73826">
        <w:t xml:space="preserve"> </w:t>
      </w:r>
      <w:r w:rsidRPr="005A5507">
        <w:t>estate</w:t>
      </w:r>
      <w:r w:rsidR="00B73826">
        <w:t xml:space="preserve"> </w:t>
      </w:r>
      <w:r w:rsidRPr="005A5507">
        <w:t>financial</w:t>
      </w:r>
      <w:r w:rsidR="00B73826">
        <w:t xml:space="preserve"> </w:t>
      </w:r>
      <w:r w:rsidRPr="005A5507">
        <w:t>model</w:t>
      </w:r>
      <w:r w:rsidR="000F10B2">
        <w:t>l</w:t>
      </w:r>
      <w:r w:rsidRPr="005A5507">
        <w:t>ing</w:t>
      </w:r>
      <w:r w:rsidR="00B73826">
        <w:t xml:space="preserve"> </w:t>
      </w:r>
      <w:r w:rsidRPr="005A5507">
        <w:t>is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constantly</w:t>
      </w:r>
      <w:r w:rsidR="00B73826">
        <w:t xml:space="preserve"> </w:t>
      </w:r>
      <w:r w:rsidRPr="005A5507">
        <w:t>be</w:t>
      </w:r>
      <w:r w:rsidR="00B73826">
        <w:t xml:space="preserve"> </w:t>
      </w:r>
      <w:r w:rsidRPr="005A5507">
        <w:t>error</w:t>
      </w:r>
      <w:r w:rsidR="00B73826">
        <w:t xml:space="preserve"> </w:t>
      </w:r>
      <w:r w:rsidRPr="005A5507">
        <w:t>checking</w:t>
      </w:r>
      <w:r w:rsidR="00B73826">
        <w:t xml:space="preserve"> </w:t>
      </w:r>
      <w:r w:rsidRPr="005A5507">
        <w:t>your</w:t>
      </w:r>
      <w:r w:rsidR="00B73826">
        <w:t xml:space="preserve"> </w:t>
      </w:r>
      <w:r w:rsidRPr="005A5507">
        <w:t>work.</w:t>
      </w:r>
      <w:r w:rsidR="00B73826">
        <w:t xml:space="preserve"> </w:t>
      </w:r>
      <w:r w:rsidRPr="005A5507">
        <w:t>There</w:t>
      </w:r>
      <w:r w:rsidR="00B73826">
        <w:t xml:space="preserve"> </w:t>
      </w:r>
      <w:r w:rsidRPr="005A5507">
        <w:t>are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variety</w:t>
      </w:r>
      <w:r w:rsidR="00B73826">
        <w:t xml:space="preserve"> </w:t>
      </w:r>
      <w:r w:rsidRPr="005A5507">
        <w:t>of</w:t>
      </w:r>
      <w:r w:rsidR="00B73826">
        <w:t xml:space="preserve"> </w:t>
      </w:r>
      <w:r w:rsidRPr="005A5507">
        <w:t>techniques</w:t>
      </w:r>
      <w:r w:rsidR="00B73826">
        <w:t xml:space="preserve"> </w:t>
      </w:r>
      <w:r w:rsidRPr="005A5507">
        <w:t>for</w:t>
      </w:r>
      <w:r w:rsidR="00B73826">
        <w:t xml:space="preserve"> </w:t>
      </w:r>
      <w:r w:rsidRPr="005A5507">
        <w:t>doing</w:t>
      </w:r>
      <w:r w:rsidR="00B73826">
        <w:t xml:space="preserve"> </w:t>
      </w:r>
      <w:r w:rsidRPr="005A5507">
        <w:t>this,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handful</w:t>
      </w:r>
      <w:r w:rsidR="00B73826">
        <w:t xml:space="preserve"> </w:t>
      </w:r>
      <w:r w:rsidRPr="005A5507">
        <w:t>of</w:t>
      </w:r>
      <w:r w:rsidR="00B73826">
        <w:t xml:space="preserve"> </w:t>
      </w:r>
      <w:r w:rsidRPr="005A5507">
        <w:t>Excel</w:t>
      </w:r>
      <w:r w:rsidR="00B73826">
        <w:t xml:space="preserve"> </w:t>
      </w:r>
      <w:r w:rsidRPr="005A5507">
        <w:t>functions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help</w:t>
      </w:r>
      <w:r w:rsidR="00B73826">
        <w:t xml:space="preserve"> </w:t>
      </w:r>
      <w:r w:rsidRPr="005A5507">
        <w:t>with</w:t>
      </w:r>
      <w:r w:rsidR="00B73826">
        <w:t xml:space="preserve"> </w:t>
      </w:r>
      <w:r w:rsidRPr="005A5507">
        <w:t>those</w:t>
      </w:r>
      <w:r w:rsidR="00B73826">
        <w:t xml:space="preserve"> </w:t>
      </w:r>
      <w:r w:rsidRPr="005A5507">
        <w:t>techniques.</w:t>
      </w:r>
      <w:r w:rsidR="00B73826">
        <w:t xml:space="preserve"> </w:t>
      </w:r>
      <w:proofErr w:type="gramStart"/>
      <w:r w:rsidRPr="005A5507">
        <w:t>IFERROR(</w:t>
      </w:r>
      <w:proofErr w:type="gramEnd"/>
      <w:r w:rsidRPr="005A5507">
        <w:t>)</w:t>
      </w:r>
      <w:r w:rsidR="00B73826">
        <w:t xml:space="preserve"> </w:t>
      </w:r>
      <w:r w:rsidRPr="005A5507">
        <w:t>and</w:t>
      </w:r>
      <w:r w:rsidR="00B73826">
        <w:t xml:space="preserve"> </w:t>
      </w:r>
      <w:proofErr w:type="gramStart"/>
      <w:r w:rsidRPr="005A5507">
        <w:t>ISERROR(</w:t>
      </w:r>
      <w:proofErr w:type="gramEnd"/>
      <w:r w:rsidRPr="005A5507">
        <w:t>)</w:t>
      </w:r>
      <w:r w:rsidR="00B73826">
        <w:t xml:space="preserve"> </w:t>
      </w:r>
      <w:r w:rsidRPr="005A5507">
        <w:t>are</w:t>
      </w:r>
      <w:r w:rsidR="00B73826">
        <w:t xml:space="preserve"> </w:t>
      </w:r>
      <w:r w:rsidRPr="005A5507">
        <w:t>two</w:t>
      </w:r>
      <w:r w:rsidR="00B73826">
        <w:t xml:space="preserve"> </w:t>
      </w:r>
      <w:r w:rsidRPr="005A5507">
        <w:t>such</w:t>
      </w:r>
      <w:r w:rsidR="00B73826">
        <w:t xml:space="preserve"> </w:t>
      </w:r>
      <w:r w:rsidRPr="005A5507">
        <w:t>functions.</w:t>
      </w:r>
    </w:p>
    <w:p w14:paraId="12166816" w14:textId="1F503CCB" w:rsidR="005A5507" w:rsidRPr="005A5507" w:rsidRDefault="005A5507" w:rsidP="000F10B2">
      <w:pPr>
        <w:pStyle w:val="BodyText"/>
      </w:pPr>
      <w:proofErr w:type="gramStart"/>
      <w:r w:rsidRPr="005A5507">
        <w:t>IFERROR(</w:t>
      </w:r>
      <w:proofErr w:type="gramEnd"/>
      <w:r w:rsidRPr="005A5507">
        <w:t>)</w:t>
      </w:r>
      <w:r w:rsidR="00B73826">
        <w:t xml:space="preserve"> </w:t>
      </w:r>
      <w:r w:rsidRPr="005A5507">
        <w:t>returns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value</w:t>
      </w:r>
      <w:r w:rsidR="00B73826">
        <w:t xml:space="preserve"> </w:t>
      </w:r>
      <w:r w:rsidRPr="005A5507">
        <w:t>you</w:t>
      </w:r>
      <w:r w:rsidR="00B73826">
        <w:t xml:space="preserve"> </w:t>
      </w:r>
      <w:r w:rsidRPr="005A5507">
        <w:t>specify</w:t>
      </w:r>
      <w:r w:rsidR="00B73826">
        <w:t xml:space="preserve"> </w:t>
      </w:r>
      <w:r w:rsidRPr="005A5507">
        <w:t>if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formula</w:t>
      </w:r>
      <w:r w:rsidR="00B73826">
        <w:t xml:space="preserve"> </w:t>
      </w:r>
      <w:r w:rsidRPr="005A5507">
        <w:t>results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an</w:t>
      </w:r>
      <w:r w:rsidR="00B73826">
        <w:t xml:space="preserve"> </w:t>
      </w:r>
      <w:r w:rsidRPr="005A5507">
        <w:t>error,</w:t>
      </w:r>
      <w:r w:rsidR="00B73826">
        <w:t xml:space="preserve"> </w:t>
      </w:r>
      <w:r w:rsidRPr="005A5507">
        <w:t>otherwise</w:t>
      </w:r>
      <w:r w:rsidR="00B73826">
        <w:t xml:space="preserve"> </w:t>
      </w:r>
      <w:r w:rsidRPr="005A5507">
        <w:t>it</w:t>
      </w:r>
      <w:r w:rsidR="00B73826">
        <w:t xml:space="preserve"> </w:t>
      </w:r>
      <w:r w:rsidRPr="005A5507">
        <w:t>returns</w:t>
      </w:r>
      <w:r w:rsidR="00B73826">
        <w:t xml:space="preserve"> </w:t>
      </w:r>
      <w:r w:rsidRPr="005A5507">
        <w:t>the</w:t>
      </w:r>
      <w:r w:rsidR="00B73826">
        <w:t xml:space="preserve"> </w:t>
      </w:r>
      <w:r w:rsidRPr="005A5507">
        <w:t>result</w:t>
      </w:r>
      <w:r w:rsidR="00B73826">
        <w:t xml:space="preserve"> </w:t>
      </w:r>
      <w:r w:rsidRPr="005A5507">
        <w:t>of</w:t>
      </w:r>
      <w:r w:rsidR="00B73826">
        <w:t xml:space="preserve"> </w:t>
      </w:r>
      <w:r w:rsidRPr="005A5507">
        <w:t>that</w:t>
      </w:r>
      <w:r w:rsidR="00B73826">
        <w:t xml:space="preserve"> </w:t>
      </w:r>
      <w:r w:rsidRPr="005A5507">
        <w:t>formula.</w:t>
      </w:r>
      <w:r w:rsidR="00B73826">
        <w:t xml:space="preserve"> </w:t>
      </w:r>
      <w:r w:rsidRPr="005A5507">
        <w:t>ISERROR</w:t>
      </w:r>
      <w:r w:rsidR="00B73826">
        <w:t xml:space="preserve"> </w:t>
      </w:r>
      <w:r w:rsidRPr="005A5507">
        <w:t>is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logic</w:t>
      </w:r>
      <w:r w:rsidR="00B73826">
        <w:t xml:space="preserve"> </w:t>
      </w:r>
      <w:r w:rsidRPr="005A5507">
        <w:t>statement,</w:t>
      </w:r>
      <w:r w:rsidR="00B73826">
        <w:t xml:space="preserve"> </w:t>
      </w:r>
      <w:r w:rsidRPr="005A5507">
        <w:t>that</w:t>
      </w:r>
      <w:r w:rsidR="00B73826">
        <w:t xml:space="preserve"> </w:t>
      </w:r>
      <w:r w:rsidRPr="005A5507">
        <w:t>returns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TRUE</w:t>
      </w:r>
      <w:r w:rsidR="00B73826">
        <w:t xml:space="preserve"> </w:t>
      </w:r>
      <w:r w:rsidRPr="005A5507">
        <w:t>if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formula</w:t>
      </w:r>
      <w:r w:rsidR="00B73826">
        <w:t xml:space="preserve"> </w:t>
      </w:r>
      <w:r w:rsidRPr="005A5507">
        <w:t>(or</w:t>
      </w:r>
      <w:r w:rsidR="00B73826">
        <w:t xml:space="preserve"> </w:t>
      </w:r>
      <w:r w:rsidRPr="005A5507">
        <w:t>cell)</w:t>
      </w:r>
      <w:r w:rsidR="00B73826">
        <w:t xml:space="preserve"> </w:t>
      </w:r>
      <w:r w:rsidRPr="005A5507">
        <w:t>results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an</w:t>
      </w:r>
      <w:r w:rsidR="00B73826">
        <w:t xml:space="preserve"> </w:t>
      </w:r>
      <w:r w:rsidRPr="005A5507">
        <w:t>error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FALSE</w:t>
      </w:r>
      <w:r w:rsidR="00B73826">
        <w:t xml:space="preserve"> </w:t>
      </w:r>
      <w:r w:rsidRPr="005A5507">
        <w:t>if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formula</w:t>
      </w:r>
      <w:r w:rsidR="00B73826">
        <w:t xml:space="preserve"> </w:t>
      </w:r>
      <w:r w:rsidRPr="005A5507">
        <w:t>(or</w:t>
      </w:r>
      <w:r w:rsidR="00B73826">
        <w:t xml:space="preserve"> </w:t>
      </w:r>
      <w:r w:rsidRPr="005A5507">
        <w:t>cell)</w:t>
      </w:r>
      <w:r w:rsidR="00B73826">
        <w:t xml:space="preserve"> </w:t>
      </w:r>
      <w:r w:rsidRPr="005A5507">
        <w:t>does</w:t>
      </w:r>
      <w:r w:rsidR="00B73826">
        <w:t xml:space="preserve"> </w:t>
      </w:r>
      <w:r w:rsidRPr="005A5507">
        <w:t>not</w:t>
      </w:r>
      <w:r w:rsidR="00B73826">
        <w:t xml:space="preserve"> </w:t>
      </w:r>
      <w:r w:rsidRPr="005A5507">
        <w:t>result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an</w:t>
      </w:r>
      <w:r w:rsidR="00B73826">
        <w:t xml:space="preserve"> </w:t>
      </w:r>
      <w:r w:rsidRPr="005A5507">
        <w:t>error.</w:t>
      </w:r>
    </w:p>
    <w:p w14:paraId="12A09985" w14:textId="2AD19C24" w:rsidR="005A5507" w:rsidRPr="005A5507" w:rsidRDefault="005A5507" w:rsidP="000F10B2">
      <w:pPr>
        <w:pStyle w:val="Heading2"/>
      </w:pPr>
      <w:r w:rsidRPr="005A5507">
        <w:t>xiii.</w:t>
      </w:r>
      <w:r w:rsidR="00B73826">
        <w:t xml:space="preserve"> </w:t>
      </w:r>
      <w:r w:rsidRPr="005A5507">
        <w:t>ROUND</w:t>
      </w:r>
      <w:r w:rsidR="00B73826">
        <w:t xml:space="preserve"> </w:t>
      </w:r>
      <w:r w:rsidRPr="005A5507">
        <w:t>FUNCTIONS</w:t>
      </w:r>
    </w:p>
    <w:p w14:paraId="362E4687" w14:textId="399096EA" w:rsidR="005A5507" w:rsidRPr="005A5507" w:rsidRDefault="005A5507" w:rsidP="000F10B2">
      <w:pPr>
        <w:pStyle w:val="BodyText"/>
      </w:pPr>
      <w:r w:rsidRPr="005A5507">
        <w:t>The</w:t>
      </w:r>
      <w:r w:rsidR="00B73826">
        <w:t xml:space="preserve"> </w:t>
      </w:r>
      <w:proofErr w:type="gramStart"/>
      <w:r w:rsidRPr="005A5507">
        <w:t>ROUND(</w:t>
      </w:r>
      <w:proofErr w:type="gramEnd"/>
      <w:r w:rsidRPr="005A5507">
        <w:t>)</w:t>
      </w:r>
      <w:r w:rsidR="00B73826">
        <w:t xml:space="preserve"> </w:t>
      </w:r>
      <w:r w:rsidRPr="005A5507">
        <w:t>function</w:t>
      </w:r>
      <w:r w:rsidR="00B73826">
        <w:t xml:space="preserve"> </w:t>
      </w:r>
      <w:r w:rsidRPr="005A5507">
        <w:t>rounds</w:t>
      </w:r>
      <w:r w:rsidR="00B73826">
        <w:t xml:space="preserve"> </w:t>
      </w:r>
      <w:r w:rsidRPr="005A5507">
        <w:t>any</w:t>
      </w:r>
      <w:r w:rsidR="00B73826">
        <w:t xml:space="preserve"> </w:t>
      </w:r>
      <w:r w:rsidRPr="005A5507">
        <w:t>value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some</w:t>
      </w:r>
      <w:r w:rsidR="00B73826">
        <w:t xml:space="preserve"> </w:t>
      </w:r>
      <w:r w:rsidRPr="005A5507">
        <w:t>pre-defined</w:t>
      </w:r>
      <w:r w:rsidR="00B73826">
        <w:t xml:space="preserve"> </w:t>
      </w:r>
      <w:r w:rsidRPr="005A5507">
        <w:t>number</w:t>
      </w:r>
      <w:r w:rsidR="00B73826">
        <w:t xml:space="preserve"> </w:t>
      </w:r>
      <w:r w:rsidRPr="005A5507">
        <w:t>of</w:t>
      </w:r>
      <w:r w:rsidR="00B73826">
        <w:t xml:space="preserve"> </w:t>
      </w:r>
      <w:proofErr w:type="gramStart"/>
      <w:r w:rsidRPr="005A5507">
        <w:t>places,</w:t>
      </w:r>
      <w:proofErr w:type="gramEnd"/>
      <w:r w:rsidR="00B73826">
        <w:t xml:space="preserve"> </w:t>
      </w:r>
      <w:r w:rsidRPr="005A5507">
        <w:t>ROUNDUP</w:t>
      </w:r>
      <w:r w:rsidR="00B73826">
        <w:t xml:space="preserve"> </w:t>
      </w:r>
      <w:r w:rsidRPr="005A5507">
        <w:t>function</w:t>
      </w:r>
      <w:r w:rsidR="00B73826">
        <w:t xml:space="preserve"> </w:t>
      </w:r>
      <w:r w:rsidRPr="005A5507">
        <w:t>rounds</w:t>
      </w:r>
      <w:r w:rsidR="00B73826">
        <w:t xml:space="preserve"> </w:t>
      </w:r>
      <w:r w:rsidRPr="005A5507">
        <w:t>up</w:t>
      </w:r>
      <w:r w:rsidR="00B73826">
        <w:t xml:space="preserve"> </w:t>
      </w:r>
      <w:r w:rsidRPr="005A5507">
        <w:t>any</w:t>
      </w:r>
      <w:r w:rsidR="00B73826">
        <w:t xml:space="preserve"> </w:t>
      </w:r>
      <w:r w:rsidRPr="005A5507">
        <w:t>value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some</w:t>
      </w:r>
      <w:r w:rsidR="00B73826">
        <w:t xml:space="preserve"> </w:t>
      </w:r>
      <w:r w:rsidRPr="005A5507">
        <w:t>pre-defined</w:t>
      </w:r>
      <w:r w:rsidR="00B73826">
        <w:t xml:space="preserve"> </w:t>
      </w:r>
      <w:r w:rsidRPr="005A5507">
        <w:t>number</w:t>
      </w:r>
      <w:r w:rsidR="00B73826">
        <w:t xml:space="preserve"> </w:t>
      </w:r>
      <w:r w:rsidRPr="005A5507">
        <w:t>of</w:t>
      </w:r>
      <w:r w:rsidR="00B73826">
        <w:t xml:space="preserve"> </w:t>
      </w:r>
      <w:r w:rsidRPr="005A5507">
        <w:t>places.</w:t>
      </w:r>
      <w:r w:rsidR="00E53BD9">
        <w:t xml:space="preserve"> ROUND</w:t>
      </w:r>
      <w:r w:rsidR="004377E8">
        <w:t>DOWN</w:t>
      </w:r>
      <w:r w:rsidR="008A15DD">
        <w:t xml:space="preserve"> is the opposite of ROUNDUP</w:t>
      </w:r>
      <w:r w:rsidR="001778B4">
        <w:t xml:space="preserve"> and rou</w:t>
      </w:r>
      <w:r w:rsidR="00D802F3">
        <w:t xml:space="preserve">nds </w:t>
      </w:r>
      <w:r w:rsidR="001778B4" w:rsidRPr="001778B4">
        <w:t>toward zero</w:t>
      </w:r>
      <w:r w:rsidR="00D802F3">
        <w:t xml:space="preserve">. MROUND </w:t>
      </w:r>
      <w:r w:rsidR="00AC4E5D" w:rsidRPr="00AC4E5D">
        <w:rPr>
          <w:lang w:val="en-GB"/>
        </w:rPr>
        <w:t>round</w:t>
      </w:r>
      <w:r w:rsidR="00AC4E5D">
        <w:rPr>
          <w:lang w:val="en-GB"/>
        </w:rPr>
        <w:t>s</w:t>
      </w:r>
      <w:r w:rsidR="00AC4E5D" w:rsidRPr="00AC4E5D">
        <w:rPr>
          <w:lang w:val="en-GB"/>
        </w:rPr>
        <w:t xml:space="preserve"> to the desired multiple.</w:t>
      </w:r>
    </w:p>
    <w:p w14:paraId="28548043" w14:textId="74AD6FFF" w:rsidR="005A5507" w:rsidRPr="005A5507" w:rsidRDefault="00965ABE" w:rsidP="000F10B2">
      <w:pPr>
        <w:pStyle w:val="BodyText"/>
      </w:pPr>
      <w:r>
        <w:t>Be aware</w:t>
      </w:r>
      <w:r w:rsidR="00B73826">
        <w:t xml:space="preserve"> </w:t>
      </w:r>
      <w:r w:rsidR="00673A37">
        <w:t>formulars refer</w:t>
      </w:r>
      <w:r w:rsidR="003015D8">
        <w:t>encing</w:t>
      </w:r>
      <w:r w:rsidR="00673A37">
        <w:t xml:space="preserve"> </w:t>
      </w:r>
      <w:r w:rsidR="005A5507" w:rsidRPr="005A5507">
        <w:t>ROUND</w:t>
      </w:r>
      <w:r w:rsidR="00CC0C42">
        <w:t xml:space="preserve"> functions</w:t>
      </w:r>
      <w:r w:rsidR="003015D8">
        <w:t xml:space="preserve"> </w:t>
      </w:r>
      <w:proofErr w:type="gramStart"/>
      <w:r w:rsidR="003015D8">
        <w:t>use</w:t>
      </w:r>
      <w:r w:rsidR="00171347">
        <w:t>s</w:t>
      </w:r>
      <w:proofErr w:type="gramEnd"/>
      <w:r w:rsidR="00171347">
        <w:t xml:space="preserve"> the rounded figure, not the or</w:t>
      </w:r>
      <w:r w:rsidR="00D006A3">
        <w:t xml:space="preserve">iginal figure, potentially creating </w:t>
      </w:r>
      <w:r w:rsidR="00906138">
        <w:t>inaccuracies in the final figure</w:t>
      </w:r>
      <w:r w:rsidR="005A5507" w:rsidRPr="005A5507">
        <w:t>.</w:t>
      </w:r>
      <w:r w:rsidR="00B73826">
        <w:t xml:space="preserve"> </w:t>
      </w:r>
      <w:proofErr w:type="gramStart"/>
      <w:r w:rsidR="005A5507" w:rsidRPr="005A5507">
        <w:t>ROUNDUP(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function</w:t>
      </w:r>
      <w:r w:rsidR="00906138">
        <w:t xml:space="preserve"> </w:t>
      </w:r>
      <w:r w:rsidR="003978B1">
        <w:t>can</w:t>
      </w:r>
      <w:r w:rsidR="00B73826">
        <w:t xml:space="preserve"> </w:t>
      </w:r>
      <w:r w:rsidR="005A5507" w:rsidRPr="005A5507">
        <w:t>create</w:t>
      </w:r>
      <w:r w:rsidR="00B73826">
        <w:t xml:space="preserve"> </w:t>
      </w:r>
      <w:r w:rsidR="005A5507" w:rsidRPr="005A5507">
        <w:t>year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r w:rsidR="005A5507" w:rsidRPr="005A5507">
        <w:t>quarter</w:t>
      </w:r>
      <w:r w:rsidR="00B73826">
        <w:t xml:space="preserve"> </w:t>
      </w:r>
      <w:r w:rsidR="005A5507" w:rsidRPr="005A5507">
        <w:t>headers</w:t>
      </w:r>
      <w:r w:rsidR="00B73826">
        <w:t xml:space="preserve"> </w:t>
      </w:r>
      <w:r w:rsidR="005A5507" w:rsidRPr="005A5507">
        <w:t>when</w:t>
      </w:r>
      <w:r w:rsidR="00B73826">
        <w:t xml:space="preserve"> </w:t>
      </w:r>
      <w:r w:rsidR="005A5507" w:rsidRPr="005A5507">
        <w:t>working</w:t>
      </w:r>
      <w:r w:rsidR="00B73826">
        <w:t xml:space="preserve"> </w:t>
      </w:r>
      <w:r w:rsidR="005A5507" w:rsidRPr="005A5507">
        <w:t>with</w:t>
      </w:r>
      <w:r w:rsidR="00B73826">
        <w:t xml:space="preserve"> </w:t>
      </w:r>
      <w:r w:rsidR="005A5507" w:rsidRPr="005A5507">
        <w:t>monthly</w:t>
      </w:r>
      <w:r w:rsidR="00B73826">
        <w:t xml:space="preserve"> </w:t>
      </w:r>
      <w:r w:rsidR="005A5507" w:rsidRPr="005A5507">
        <w:t>periods.</w:t>
      </w:r>
    </w:p>
    <w:p w14:paraId="4F1C0D3A" w14:textId="6682135B" w:rsidR="005A5507" w:rsidRPr="005A5507" w:rsidRDefault="005A5507" w:rsidP="000F10B2">
      <w:pPr>
        <w:pStyle w:val="Heading2"/>
      </w:pPr>
      <w:r w:rsidRPr="005A5507">
        <w:lastRenderedPageBreak/>
        <w:t>xiv.</w:t>
      </w:r>
      <w:r w:rsidR="00B73826">
        <w:t xml:space="preserve"> </w:t>
      </w:r>
      <w:r w:rsidRPr="005A5507">
        <w:t>INDEX()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MATCH()</w:t>
      </w:r>
      <w:r w:rsidR="00B73826">
        <w:t xml:space="preserve"> </w:t>
      </w:r>
      <w:r w:rsidRPr="005A5507">
        <w:t>FUNCTIONS</w:t>
      </w:r>
    </w:p>
    <w:p w14:paraId="02344D48" w14:textId="1FE4701C" w:rsidR="005A5507" w:rsidRPr="005A5507" w:rsidRDefault="003978B1" w:rsidP="000F10B2">
      <w:pPr>
        <w:pStyle w:val="BodyText"/>
      </w:pPr>
      <w:r>
        <w:t>U</w:t>
      </w:r>
      <w:r w:rsidR="005A5507" w:rsidRPr="005A5507">
        <w:t>sed</w:t>
      </w:r>
      <w:r w:rsidR="00B73826">
        <w:t xml:space="preserve"> </w:t>
      </w:r>
      <w:r w:rsidR="005A5507" w:rsidRPr="005A5507">
        <w:t>together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find</w:t>
      </w:r>
      <w:r w:rsidR="00B73826">
        <w:t xml:space="preserve"> </w:t>
      </w:r>
      <w:r w:rsidR="005A5507" w:rsidRPr="005A5507">
        <w:t>specific</w:t>
      </w:r>
      <w:r w:rsidR="00B73826">
        <w:t xml:space="preserve"> </w:t>
      </w:r>
      <w:r w:rsidR="005A5507" w:rsidRPr="005A5507">
        <w:t>references</w:t>
      </w:r>
      <w:r w:rsidR="00B73826">
        <w:t xml:space="preserve"> </w:t>
      </w:r>
      <w:r w:rsidR="005A5507" w:rsidRPr="005A5507">
        <w:t>or</w:t>
      </w:r>
      <w:r w:rsidR="00B73826">
        <w:t xml:space="preserve"> </w:t>
      </w:r>
      <w:r w:rsidR="005A5507" w:rsidRPr="005A5507">
        <w:t>values</w:t>
      </w:r>
      <w:r w:rsidR="00B73826">
        <w:t xml:space="preserve"> </w:t>
      </w:r>
      <w:r w:rsidR="005A5507" w:rsidRPr="005A5507">
        <w:t>within</w:t>
      </w:r>
      <w:r w:rsidR="00B73826">
        <w:t xml:space="preserve"> </w:t>
      </w:r>
      <w:r w:rsidR="005A5507" w:rsidRPr="005A5507">
        <w:t>a</w:t>
      </w:r>
      <w:r w:rsidR="00B73826">
        <w:t xml:space="preserve"> </w:t>
      </w:r>
      <w:r w:rsidR="005A5507" w:rsidRPr="005A5507">
        <w:t>given</w:t>
      </w:r>
      <w:r w:rsidR="00B73826">
        <w:t xml:space="preserve"> </w:t>
      </w:r>
      <w:r w:rsidR="005A5507" w:rsidRPr="005A5507">
        <w:t>range</w:t>
      </w:r>
      <w:r w:rsidR="00B73826">
        <w:t xml:space="preserve"> </w:t>
      </w:r>
      <w:r w:rsidR="005A5507" w:rsidRPr="005A5507">
        <w:t>of</w:t>
      </w:r>
      <w:r w:rsidR="00B73826">
        <w:t xml:space="preserve"> </w:t>
      </w:r>
      <w:r w:rsidR="005A5507" w:rsidRPr="005A5507">
        <w:t>cells.</w:t>
      </w:r>
      <w:r w:rsidR="00B73826">
        <w:t xml:space="preserve"> </w:t>
      </w:r>
      <w:r w:rsidR="00F44CC3">
        <w:t xml:space="preserve">For </w:t>
      </w:r>
      <w:proofErr w:type="gramStart"/>
      <w:r w:rsidR="00F44CC3">
        <w:t>instance</w:t>
      </w:r>
      <w:proofErr w:type="gramEnd"/>
      <w:r w:rsidR="00F44CC3">
        <w:t xml:space="preserve"> </w:t>
      </w:r>
      <w:r w:rsidR="00860906">
        <w:t xml:space="preserve">in </w:t>
      </w:r>
      <w:r w:rsidR="005A5507" w:rsidRPr="005A5507">
        <w:t>a</w:t>
      </w:r>
      <w:r w:rsidR="00B73826">
        <w:t xml:space="preserve"> </w:t>
      </w:r>
      <w:r w:rsidR="005A5507" w:rsidRPr="005A5507">
        <w:t>table</w:t>
      </w:r>
      <w:r w:rsidR="00B73826">
        <w:t xml:space="preserve"> </w:t>
      </w:r>
      <w:r w:rsidR="005A5507" w:rsidRPr="005A5507">
        <w:t>of</w:t>
      </w:r>
      <w:r w:rsidR="00B73826">
        <w:t xml:space="preserve"> </w:t>
      </w:r>
      <w:r w:rsidR="005A5507" w:rsidRPr="005A5507">
        <w:t>rents,</w:t>
      </w:r>
      <w:r w:rsidR="00B73826">
        <w:t xml:space="preserve"> </w:t>
      </w:r>
      <w:r w:rsidR="005A5507" w:rsidRPr="005A5507">
        <w:t>by</w:t>
      </w:r>
      <w:r w:rsidR="00B73826">
        <w:t xml:space="preserve"> </w:t>
      </w:r>
      <w:r w:rsidR="005A5507" w:rsidRPr="005A5507">
        <w:t>city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r w:rsidR="005A5507" w:rsidRPr="005A5507">
        <w:t>property</w:t>
      </w:r>
      <w:r w:rsidR="00B73826">
        <w:t xml:space="preserve"> </w:t>
      </w:r>
      <w:r w:rsidR="005A5507" w:rsidRPr="005A5507">
        <w:t>type</w:t>
      </w:r>
      <w:r w:rsidR="00860906">
        <w:t>, to</w:t>
      </w:r>
      <w:r w:rsidR="00B73826">
        <w:t xml:space="preserve"> </w:t>
      </w:r>
      <w:r w:rsidR="005A5507" w:rsidRPr="005A5507">
        <w:t>dynamically</w:t>
      </w:r>
      <w:r w:rsidR="00B73826">
        <w:t xml:space="preserve"> </w:t>
      </w:r>
      <w:r w:rsidR="005A5507" w:rsidRPr="005A5507">
        <w:t>output</w:t>
      </w:r>
      <w:r w:rsidR="00B73826">
        <w:t xml:space="preserve"> </w:t>
      </w:r>
      <w:r w:rsidR="005A5507" w:rsidRPr="005A5507">
        <w:t>in</w:t>
      </w:r>
      <w:r w:rsidR="00B73826">
        <w:t xml:space="preserve"> </w:t>
      </w:r>
      <w:r w:rsidR="005A5507" w:rsidRPr="005A5507">
        <w:t>a</w:t>
      </w:r>
      <w:r w:rsidR="00B73826">
        <w:t xml:space="preserve"> </w:t>
      </w:r>
      <w:r w:rsidR="005A5507" w:rsidRPr="005A5507">
        <w:t>separate</w:t>
      </w:r>
      <w:r w:rsidR="00B73826">
        <w:t xml:space="preserve"> </w:t>
      </w:r>
      <w:r w:rsidR="005A5507" w:rsidRPr="005A5507">
        <w:t>cell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r w:rsidR="005A5507" w:rsidRPr="005A5507">
        <w:t>rent</w:t>
      </w:r>
      <w:r w:rsidR="00B73826">
        <w:t xml:space="preserve"> </w:t>
      </w:r>
      <w:r w:rsidR="005A5507" w:rsidRPr="005A5507">
        <w:t>in</w:t>
      </w:r>
      <w:r w:rsidR="00B73826">
        <w:t xml:space="preserve"> </w:t>
      </w:r>
      <w:r w:rsidR="005A5507" w:rsidRPr="005A5507">
        <w:t>a</w:t>
      </w:r>
      <w:r w:rsidR="00B73826">
        <w:t xml:space="preserve"> </w:t>
      </w:r>
      <w:r w:rsidR="005A5507" w:rsidRPr="005A5507">
        <w:t>user-specified</w:t>
      </w:r>
      <w:r w:rsidR="00B73826">
        <w:t xml:space="preserve"> </w:t>
      </w:r>
      <w:r w:rsidR="005A5507" w:rsidRPr="005A5507">
        <w:t>city</w:t>
      </w:r>
      <w:r w:rsidR="00B73826">
        <w:t xml:space="preserve"> </w:t>
      </w:r>
      <w:r w:rsidR="005A5507" w:rsidRPr="005A5507">
        <w:t>for</w:t>
      </w:r>
      <w:r w:rsidR="00B73826">
        <w:t xml:space="preserve"> </w:t>
      </w:r>
      <w:r w:rsidR="005A5507" w:rsidRPr="005A5507">
        <w:t>a</w:t>
      </w:r>
      <w:r w:rsidR="00B73826">
        <w:t xml:space="preserve"> </w:t>
      </w:r>
      <w:r w:rsidR="005A5507" w:rsidRPr="005A5507">
        <w:t>user-specified</w:t>
      </w:r>
      <w:r w:rsidR="00B73826">
        <w:t xml:space="preserve"> </w:t>
      </w:r>
      <w:r w:rsidR="005A5507" w:rsidRPr="005A5507">
        <w:t>property</w:t>
      </w:r>
      <w:r w:rsidR="00B73826">
        <w:t xml:space="preserve"> </w:t>
      </w:r>
      <w:r w:rsidR="005A5507" w:rsidRPr="005A5507">
        <w:t>type.</w:t>
      </w:r>
      <w:r w:rsidR="00B73826">
        <w:t xml:space="preserve"> </w:t>
      </w:r>
      <w:proofErr w:type="gramStart"/>
      <w:r w:rsidR="005A5507" w:rsidRPr="005A5507">
        <w:t>A</w:t>
      </w:r>
      <w:r w:rsidR="00B73826">
        <w:t xml:space="preserve"> </w:t>
      </w:r>
      <w:r w:rsidR="003620A3">
        <w:t>nested</w:t>
      </w:r>
      <w:proofErr w:type="gramEnd"/>
      <w:r w:rsidR="003620A3">
        <w:t xml:space="preserve"> function</w:t>
      </w:r>
      <w:r w:rsidR="00B73826">
        <w:t xml:space="preserve"> </w:t>
      </w:r>
      <w:r w:rsidR="005A5507" w:rsidRPr="005A5507">
        <w:t>of</w:t>
      </w:r>
      <w:r w:rsidR="00B73826">
        <w:t xml:space="preserve"> </w:t>
      </w:r>
      <w:proofErr w:type="gramStart"/>
      <w:r w:rsidR="005A5507" w:rsidRPr="005A5507">
        <w:t>INDEX(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proofErr w:type="gramStart"/>
      <w:r w:rsidR="005A5507" w:rsidRPr="005A5507">
        <w:t>MATCH(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makes</w:t>
      </w:r>
      <w:r w:rsidR="00B73826">
        <w:t xml:space="preserve"> </w:t>
      </w:r>
      <w:r w:rsidR="005A5507" w:rsidRPr="005A5507">
        <w:t>this</w:t>
      </w:r>
      <w:r w:rsidR="00B73826">
        <w:t xml:space="preserve"> </w:t>
      </w:r>
      <w:r w:rsidR="005A5507" w:rsidRPr="005A5507">
        <w:t>possible.</w:t>
      </w:r>
    </w:p>
    <w:p w14:paraId="2B856327" w14:textId="4216E265" w:rsidR="005A5507" w:rsidRPr="005A5507" w:rsidRDefault="005A5507" w:rsidP="000F10B2">
      <w:pPr>
        <w:pStyle w:val="BodyText"/>
      </w:pPr>
      <w:r w:rsidRPr="005A5507">
        <w:t>Another</w:t>
      </w:r>
      <w:r w:rsidR="00B73826">
        <w:t xml:space="preserve"> </w:t>
      </w:r>
      <w:r w:rsidRPr="005A5507">
        <w:t>example</w:t>
      </w:r>
      <w:r w:rsidR="00B73826">
        <w:t xml:space="preserve"> </w:t>
      </w:r>
      <w:r w:rsidRPr="005A5507">
        <w:t>of</w:t>
      </w:r>
      <w:r w:rsidR="00B73826">
        <w:t xml:space="preserve"> </w:t>
      </w:r>
      <w:r w:rsidRPr="005A5507">
        <w:t>using</w:t>
      </w:r>
      <w:r w:rsidR="00B73826">
        <w:t xml:space="preserve"> </w:t>
      </w:r>
      <w:r w:rsidRPr="005A5507">
        <w:t>these</w:t>
      </w:r>
      <w:r w:rsidR="00B73826">
        <w:t xml:space="preserve"> </w:t>
      </w:r>
      <w:r w:rsidRPr="005A5507">
        <w:t>two</w:t>
      </w:r>
      <w:r w:rsidR="00B73826">
        <w:t xml:space="preserve"> </w:t>
      </w:r>
      <w:r w:rsidRPr="005A5507">
        <w:t>functions</w:t>
      </w:r>
      <w:r w:rsidR="00B73826">
        <w:t xml:space="preserve"> </w:t>
      </w:r>
      <w:r w:rsidRPr="005A5507">
        <w:t>together</w:t>
      </w:r>
      <w:r w:rsidR="00B73826">
        <w:t xml:space="preserve"> </w:t>
      </w:r>
      <w:r w:rsidRPr="005A5507">
        <w:t>is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model</w:t>
      </w:r>
      <w:r w:rsidR="000F10B2">
        <w:t>l</w:t>
      </w:r>
      <w:r w:rsidRPr="005A5507">
        <w:t>ing</w:t>
      </w:r>
      <w:r w:rsidR="00B73826">
        <w:t xml:space="preserve"> </w:t>
      </w:r>
      <w:r w:rsidRPr="005A5507">
        <w:t>rent</w:t>
      </w:r>
      <w:r w:rsidR="00B73826">
        <w:t xml:space="preserve"> </w:t>
      </w:r>
      <w:r w:rsidRPr="005A5507">
        <w:t>growth</w:t>
      </w:r>
      <w:r w:rsidR="00B73826">
        <w:t xml:space="preserve"> </w:t>
      </w:r>
      <w:r w:rsidRPr="005A5507">
        <w:t>with</w:t>
      </w:r>
      <w:r w:rsidR="00B73826">
        <w:t xml:space="preserve"> </w:t>
      </w:r>
      <w:r w:rsidRPr="005A5507">
        <w:t>rent</w:t>
      </w:r>
      <w:r w:rsidR="00B73826">
        <w:t xml:space="preserve"> </w:t>
      </w:r>
      <w:r w:rsidRPr="005A5507">
        <w:t>growth</w:t>
      </w:r>
      <w:r w:rsidR="00B73826">
        <w:t xml:space="preserve"> </w:t>
      </w:r>
      <w:r w:rsidRPr="005A5507">
        <w:t>assumptions</w:t>
      </w:r>
      <w:r w:rsidR="00B73826">
        <w:t xml:space="preserve"> </w:t>
      </w:r>
      <w:r w:rsidRPr="005A5507">
        <w:t>that</w:t>
      </w:r>
      <w:r w:rsidR="00B73826">
        <w:t xml:space="preserve"> </w:t>
      </w:r>
      <w:r w:rsidRPr="005A5507">
        <w:t>change</w:t>
      </w:r>
      <w:r w:rsidR="00B73826">
        <w:t xml:space="preserve"> </w:t>
      </w:r>
      <w:r w:rsidRPr="005A5507">
        <w:t>each</w:t>
      </w:r>
      <w:r w:rsidR="00B73826">
        <w:t xml:space="preserve"> </w:t>
      </w:r>
      <w:r w:rsidRPr="005A5507">
        <w:t>year.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model</w:t>
      </w:r>
      <w:r w:rsidR="000F10B2">
        <w:t>l</w:t>
      </w:r>
      <w:r w:rsidRPr="005A5507">
        <w:t>ing</w:t>
      </w:r>
      <w:r w:rsidR="00B73826">
        <w:t xml:space="preserve"> </w:t>
      </w:r>
      <w:r w:rsidRPr="003620A3">
        <w:t>market</w:t>
      </w:r>
      <w:r w:rsidR="00B73826" w:rsidRPr="003620A3">
        <w:t xml:space="preserve"> </w:t>
      </w:r>
      <w:r w:rsidRPr="003620A3">
        <w:t>rent</w:t>
      </w:r>
      <w:r w:rsidRPr="005A5507">
        <w:t>,</w:t>
      </w:r>
      <w:r w:rsidR="00B73826">
        <w:t xml:space="preserve"> </w:t>
      </w:r>
      <w:r w:rsidRPr="005A5507">
        <w:t>use</w:t>
      </w:r>
      <w:r w:rsidR="00B73826">
        <w:t xml:space="preserve"> </w:t>
      </w:r>
      <w:proofErr w:type="gramStart"/>
      <w:r w:rsidRPr="005A5507">
        <w:t>INDEX(</w:t>
      </w:r>
      <w:proofErr w:type="gramEnd"/>
      <w:r w:rsidRPr="005A5507">
        <w:t>)</w:t>
      </w:r>
      <w:r w:rsidR="00B73826">
        <w:t xml:space="preserve"> </w:t>
      </w:r>
      <w:r w:rsidRPr="005A5507">
        <w:t>+</w:t>
      </w:r>
      <w:r w:rsidR="00B73826">
        <w:t xml:space="preserve"> </w:t>
      </w:r>
      <w:proofErr w:type="gramStart"/>
      <w:r w:rsidRPr="005A5507">
        <w:t>MATCH(</w:t>
      </w:r>
      <w:proofErr w:type="gramEnd"/>
      <w:r w:rsidRPr="005A5507">
        <w:t>)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find</w:t>
      </w:r>
      <w:r w:rsidR="00B73826">
        <w:t xml:space="preserve"> </w:t>
      </w:r>
      <w:r w:rsidRPr="005A5507">
        <w:t>the</w:t>
      </w:r>
      <w:r w:rsidR="00B73826">
        <w:t xml:space="preserve"> </w:t>
      </w:r>
      <w:r w:rsidRPr="005A5507">
        <w:t>user-defined</w:t>
      </w:r>
      <w:r w:rsidR="00B73826">
        <w:t xml:space="preserve"> </w:t>
      </w:r>
      <w:r w:rsidRPr="005A5507">
        <w:t>rent</w:t>
      </w:r>
      <w:r w:rsidR="00B73826">
        <w:t xml:space="preserve"> </w:t>
      </w:r>
      <w:r w:rsidRPr="005A5507">
        <w:t>growth</w:t>
      </w:r>
      <w:r w:rsidR="00B73826">
        <w:t xml:space="preserve"> </w:t>
      </w:r>
      <w:r w:rsidRPr="005A5507">
        <w:t>value</w:t>
      </w:r>
      <w:r w:rsidR="00B73826">
        <w:t xml:space="preserve"> </w:t>
      </w:r>
      <w:r w:rsidRPr="005A5507">
        <w:t>for</w:t>
      </w:r>
      <w:r w:rsidR="00B73826">
        <w:t xml:space="preserve"> </w:t>
      </w:r>
      <w:r w:rsidRPr="005A5507">
        <w:t>each</w:t>
      </w:r>
      <w:r w:rsidR="00B73826">
        <w:t xml:space="preserve"> </w:t>
      </w:r>
      <w:r w:rsidRPr="005A5507">
        <w:t>year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apply</w:t>
      </w:r>
      <w:r w:rsidR="00B73826">
        <w:t xml:space="preserve"> </w:t>
      </w:r>
      <w:r w:rsidRPr="005A5507">
        <w:t>that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your</w:t>
      </w:r>
      <w:r w:rsidR="00B73826">
        <w:t xml:space="preserve"> </w:t>
      </w:r>
      <w:r w:rsidRPr="005A5507">
        <w:t>market</w:t>
      </w:r>
      <w:r w:rsidR="00B73826">
        <w:t xml:space="preserve"> </w:t>
      </w:r>
      <w:r w:rsidRPr="005A5507">
        <w:t>rent.</w:t>
      </w:r>
    </w:p>
    <w:p w14:paraId="37399827" w14:textId="4BB07886" w:rsidR="005A5507" w:rsidRPr="005A5507" w:rsidRDefault="00F8787E" w:rsidP="000F10B2">
      <w:pPr>
        <w:pStyle w:val="BodyText"/>
      </w:pPr>
      <w:r>
        <w:t>C</w:t>
      </w:r>
      <w:r w:rsidR="005A5507" w:rsidRPr="005A5507">
        <w:t>ombination</w:t>
      </w:r>
      <w:r w:rsidR="00B73826">
        <w:t xml:space="preserve"> </w:t>
      </w:r>
      <w:r w:rsidR="005A5507" w:rsidRPr="005A5507">
        <w:t>of</w:t>
      </w:r>
      <w:r w:rsidR="00B73826">
        <w:t xml:space="preserve"> </w:t>
      </w:r>
      <w:proofErr w:type="gramStart"/>
      <w:r w:rsidR="005A5507" w:rsidRPr="005A5507">
        <w:t>INDEX(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proofErr w:type="gramStart"/>
      <w:r w:rsidR="005A5507" w:rsidRPr="005A5507">
        <w:t>MATCH(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is</w:t>
      </w:r>
      <w:r w:rsidR="00B73826">
        <w:t xml:space="preserve"> </w:t>
      </w:r>
      <w:r w:rsidR="005A5507" w:rsidRPr="005A5507">
        <w:t>more</w:t>
      </w:r>
      <w:r w:rsidR="00B73826">
        <w:t xml:space="preserve"> </w:t>
      </w:r>
      <w:r w:rsidR="005A5507" w:rsidRPr="005A5507">
        <w:t>efficient</w:t>
      </w:r>
      <w:r w:rsidR="00B73826">
        <w:t xml:space="preserve"> </w:t>
      </w:r>
      <w:r w:rsidR="005A5507" w:rsidRPr="005A5507">
        <w:t>alternative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using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proofErr w:type="gramStart"/>
      <w:r w:rsidR="005A5507" w:rsidRPr="005A5507">
        <w:t>VLOOKUP(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proofErr w:type="gramStart"/>
      <w:r w:rsidR="005A5507" w:rsidRPr="005A5507">
        <w:t>HLOOKUP(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functions.</w:t>
      </w:r>
      <w:r w:rsidR="00B73826">
        <w:t xml:space="preserve"> </w:t>
      </w:r>
      <w:r w:rsidR="005A5507" w:rsidRPr="005A5507">
        <w:t>Those</w:t>
      </w:r>
      <w:r w:rsidR="00B73826">
        <w:t xml:space="preserve"> </w:t>
      </w:r>
      <w:r w:rsidR="005A5507" w:rsidRPr="005A5507">
        <w:t>functions</w:t>
      </w:r>
      <w:r w:rsidR="00B73826">
        <w:t xml:space="preserve"> </w:t>
      </w:r>
      <w:r w:rsidR="005A5507" w:rsidRPr="005A5507">
        <w:t>slow</w:t>
      </w:r>
      <w:r w:rsidR="00B73826">
        <w:t xml:space="preserve"> </w:t>
      </w:r>
      <w:r w:rsidR="005A5507" w:rsidRPr="005A5507">
        <w:t>down</w:t>
      </w:r>
      <w:r w:rsidR="00B73826">
        <w:t xml:space="preserve"> </w:t>
      </w:r>
      <w:r w:rsidR="005A5507" w:rsidRPr="005A5507">
        <w:t>your</w:t>
      </w:r>
      <w:r w:rsidR="00B73826">
        <w:t xml:space="preserve"> </w:t>
      </w:r>
      <w:r w:rsidR="005A5507" w:rsidRPr="005A5507">
        <w:t>Workbook</w:t>
      </w:r>
      <w:r w:rsidR="00B73826">
        <w:t xml:space="preserve"> </w:t>
      </w:r>
      <w:r w:rsidR="005A5507" w:rsidRPr="005A5507">
        <w:t>and</w:t>
      </w:r>
      <w:r w:rsidR="00B73826">
        <w:t xml:space="preserve"> </w:t>
      </w:r>
      <w:r w:rsidR="005A5507" w:rsidRPr="005A5507">
        <w:t>are</w:t>
      </w:r>
      <w:r w:rsidR="00B73826">
        <w:t xml:space="preserve"> </w:t>
      </w:r>
      <w:r w:rsidR="005A5507" w:rsidRPr="005A5507">
        <w:t>difficult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follow/audit.</w:t>
      </w:r>
      <w:r w:rsidR="00A47857">
        <w:t xml:space="preserve"> See also </w:t>
      </w:r>
      <w:proofErr w:type="gramStart"/>
      <w:r w:rsidR="00A729D8">
        <w:t>XMATCH(</w:t>
      </w:r>
      <w:proofErr w:type="gramEnd"/>
      <w:r w:rsidR="00A729D8">
        <w:t xml:space="preserve">) and </w:t>
      </w:r>
      <w:proofErr w:type="gramStart"/>
      <w:r w:rsidR="00A729D8">
        <w:t>XLOOKUP</w:t>
      </w:r>
      <w:r w:rsidR="000D4397">
        <w:t>(</w:t>
      </w:r>
      <w:proofErr w:type="gramEnd"/>
      <w:r w:rsidR="000D4397">
        <w:t>).</w:t>
      </w:r>
    </w:p>
    <w:p w14:paraId="19225ACE" w14:textId="6BF3CE7F" w:rsidR="005A5507" w:rsidRPr="005A5507" w:rsidRDefault="005A5507" w:rsidP="000F10B2">
      <w:pPr>
        <w:pStyle w:val="Heading2"/>
      </w:pPr>
      <w:r w:rsidRPr="005A5507">
        <w:t>xv.</w:t>
      </w:r>
      <w:r w:rsidR="00B73826">
        <w:t xml:space="preserve"> </w:t>
      </w:r>
      <w:r w:rsidRPr="005A5507">
        <w:t>CONCATENATE</w:t>
      </w:r>
      <w:r w:rsidR="00B73826">
        <w:t xml:space="preserve"> </w:t>
      </w:r>
      <w:r w:rsidRPr="005A5507">
        <w:t>LOGIC</w:t>
      </w:r>
    </w:p>
    <w:p w14:paraId="56025DB6" w14:textId="544C97FE" w:rsidR="005A5507" w:rsidRPr="005A5507" w:rsidRDefault="005A5507" w:rsidP="000F10B2">
      <w:pPr>
        <w:pStyle w:val="BodyText"/>
      </w:pPr>
      <w:r w:rsidRPr="005A5507">
        <w:t>Concatenation</w:t>
      </w:r>
      <w:r w:rsidR="00B73826">
        <w:t xml:space="preserve"> </w:t>
      </w:r>
      <w:r w:rsidRPr="005A5507">
        <w:t>is</w:t>
      </w:r>
      <w:r w:rsidR="00B73826">
        <w:t xml:space="preserve"> </w:t>
      </w:r>
      <w:r w:rsidRPr="005A5507">
        <w:t>a</w:t>
      </w:r>
      <w:r w:rsidR="00B73826">
        <w:t xml:space="preserve"> </w:t>
      </w:r>
      <w:r w:rsidRPr="005A5507">
        <w:t>means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join</w:t>
      </w:r>
      <w:r w:rsidR="00B73826">
        <w:t xml:space="preserve"> </w:t>
      </w:r>
      <w:r w:rsidRPr="005A5507">
        <w:t>character</w:t>
      </w:r>
      <w:r w:rsidR="00B73826">
        <w:t xml:space="preserve"> </w:t>
      </w:r>
      <w:r w:rsidRPr="005A5507">
        <w:t>strings</w:t>
      </w:r>
      <w:r w:rsidR="00B73826">
        <w:t xml:space="preserve"> </w:t>
      </w:r>
      <w:r w:rsidRPr="005A5507">
        <w:t>together.</w:t>
      </w:r>
      <w:r w:rsidR="00B73826">
        <w:t xml:space="preserve"> </w:t>
      </w:r>
      <w:r w:rsidRPr="005A5507">
        <w:t>In</w:t>
      </w:r>
      <w:r w:rsidR="00B73826">
        <w:t xml:space="preserve"> </w:t>
      </w:r>
      <w:r w:rsidRPr="005A5507">
        <w:t>real</w:t>
      </w:r>
      <w:r w:rsidR="00B73826">
        <w:t xml:space="preserve"> </w:t>
      </w:r>
      <w:r w:rsidRPr="005A5507">
        <w:t>estate</w:t>
      </w:r>
      <w:r w:rsidR="00B73826">
        <w:t xml:space="preserve"> </w:t>
      </w:r>
      <w:r w:rsidRPr="005A5507">
        <w:t>financial</w:t>
      </w:r>
      <w:r w:rsidR="00B73826">
        <w:t xml:space="preserve"> </w:t>
      </w:r>
      <w:r w:rsidRPr="005A5507">
        <w:t>model</w:t>
      </w:r>
      <w:r w:rsidR="000F10B2">
        <w:t>l</w:t>
      </w:r>
      <w:r w:rsidRPr="005A5507">
        <w:t>ing,</w:t>
      </w:r>
      <w:r w:rsidR="00B73826">
        <w:t xml:space="preserve"> </w:t>
      </w:r>
      <w:r w:rsidRPr="005A5507">
        <w:t>concatenation</w:t>
      </w:r>
      <w:r w:rsidR="00B73826">
        <w:t xml:space="preserve"> </w:t>
      </w:r>
      <w:r w:rsidRPr="005A5507">
        <w:t>is</w:t>
      </w:r>
      <w:r w:rsidR="00B73826">
        <w:t xml:space="preserve"> </w:t>
      </w:r>
      <w:r w:rsidRPr="005A5507">
        <w:t>an</w:t>
      </w:r>
      <w:r w:rsidR="00B73826">
        <w:t xml:space="preserve"> </w:t>
      </w:r>
      <w:r w:rsidRPr="005A5507">
        <w:t>eloquent</w:t>
      </w:r>
      <w:r w:rsidR="00B73826">
        <w:t xml:space="preserve"> </w:t>
      </w:r>
      <w:r w:rsidRPr="005A5507">
        <w:t>way</w:t>
      </w:r>
      <w:r w:rsidR="00B73826">
        <w:t xml:space="preserve"> </w:t>
      </w:r>
      <w:r w:rsidRPr="005A5507">
        <w:t>to</w:t>
      </w:r>
      <w:r w:rsidR="00B73826">
        <w:t xml:space="preserve"> </w:t>
      </w:r>
      <w:r w:rsidRPr="005A5507">
        <w:t>combined</w:t>
      </w:r>
      <w:r w:rsidR="00B73826">
        <w:t xml:space="preserve"> </w:t>
      </w:r>
      <w:r w:rsidRPr="005A5507">
        <w:t>disparate</w:t>
      </w:r>
      <w:r w:rsidR="00B73826">
        <w:t xml:space="preserve"> </w:t>
      </w:r>
      <w:r w:rsidR="008265AE">
        <w:t>cell</w:t>
      </w:r>
      <w:r w:rsidR="00C11C81">
        <w:t>s</w:t>
      </w:r>
      <w:r w:rsidR="00B73826">
        <w:t xml:space="preserve"> </w:t>
      </w:r>
      <w:r w:rsidRPr="005A5507">
        <w:t>and</w:t>
      </w:r>
      <w:r w:rsidR="00B73826">
        <w:t xml:space="preserve"> </w:t>
      </w:r>
      <w:r w:rsidRPr="005A5507">
        <w:t>values.</w:t>
      </w:r>
    </w:p>
    <w:p w14:paraId="33D1F6E5" w14:textId="100BFBB5" w:rsidR="005A5507" w:rsidRPr="005A5507" w:rsidRDefault="00C11C81" w:rsidP="000F10B2">
      <w:pPr>
        <w:pStyle w:val="BodyText"/>
      </w:pPr>
      <w:r>
        <w:t>F</w:t>
      </w:r>
      <w:r w:rsidR="005A5507" w:rsidRPr="005A5507">
        <w:t>or</w:t>
      </w:r>
      <w:r w:rsidR="00B73826">
        <w:t xml:space="preserve"> </w:t>
      </w:r>
      <w:r w:rsidR="005A5507" w:rsidRPr="005A5507">
        <w:t>instance,</w:t>
      </w:r>
      <w:r w:rsidR="00B73826">
        <w:t xml:space="preserve"> </w:t>
      </w:r>
      <w:r w:rsidR="00E2057E">
        <w:t>with</w:t>
      </w:r>
      <w:r w:rsidR="00B73826">
        <w:t xml:space="preserve"> </w:t>
      </w:r>
      <w:r w:rsidR="005A5507" w:rsidRPr="005A5507">
        <w:t>separate</w:t>
      </w:r>
      <w:r w:rsidR="00B73826">
        <w:t xml:space="preserve"> </w:t>
      </w:r>
      <w:r w:rsidR="005A5507" w:rsidRPr="005A5507">
        <w:t>inputs</w:t>
      </w:r>
      <w:r w:rsidR="00B73826">
        <w:t xml:space="preserve"> </w:t>
      </w:r>
      <w:r w:rsidR="005A5507" w:rsidRPr="005A5507">
        <w:t>for</w:t>
      </w:r>
      <w:r w:rsidR="00B73826">
        <w:t xml:space="preserve"> </w:t>
      </w:r>
      <w:r w:rsidR="005A5507" w:rsidRPr="005A5507">
        <w:t>address,</w:t>
      </w:r>
      <w:r w:rsidR="00B73826">
        <w:t xml:space="preserve"> </w:t>
      </w:r>
      <w:r w:rsidR="005A5507" w:rsidRPr="005A5507">
        <w:t>city,</w:t>
      </w:r>
      <w:r w:rsidR="00B73826">
        <w:t xml:space="preserve"> </w:t>
      </w:r>
      <w:r w:rsidR="00E2057E">
        <w:t>and regional</w:t>
      </w:r>
      <w:r w:rsidR="00B73826">
        <w:t xml:space="preserve"> </w:t>
      </w:r>
      <w:r w:rsidR="005A5507" w:rsidRPr="005A5507">
        <w:t>code</w:t>
      </w:r>
      <w:r w:rsidR="00C51D6D">
        <w:t>s</w:t>
      </w:r>
      <w:r w:rsidR="005A5507" w:rsidRPr="005A5507">
        <w:t>.</w:t>
      </w:r>
      <w:r w:rsidR="00B73826">
        <w:t xml:space="preserve"> </w:t>
      </w:r>
      <w:r w:rsidR="00C51D6D">
        <w:t>T</w:t>
      </w:r>
      <w:r w:rsidR="005A5507" w:rsidRPr="005A5507">
        <w:t>o</w:t>
      </w:r>
      <w:r w:rsidR="00B73826">
        <w:t xml:space="preserve"> </w:t>
      </w:r>
      <w:r w:rsidR="005A5507" w:rsidRPr="005A5507">
        <w:t>display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r w:rsidR="005A5507" w:rsidRPr="005A5507">
        <w:t>entire</w:t>
      </w:r>
      <w:r w:rsidR="00B73826">
        <w:t xml:space="preserve"> </w:t>
      </w:r>
      <w:r w:rsidR="005A5507" w:rsidRPr="005A5507">
        <w:t>address</w:t>
      </w:r>
      <w:r w:rsidR="00B73826">
        <w:t xml:space="preserve"> </w:t>
      </w:r>
      <w:r w:rsidR="005A5507" w:rsidRPr="005A5507">
        <w:t>in</w:t>
      </w:r>
      <w:r w:rsidR="00B73826">
        <w:t xml:space="preserve"> </w:t>
      </w:r>
      <w:r w:rsidR="005A5507" w:rsidRPr="005A5507">
        <w:t>a</w:t>
      </w:r>
      <w:r w:rsidR="00B73826">
        <w:t xml:space="preserve"> </w:t>
      </w:r>
      <w:r w:rsidR="005A5B86">
        <w:t>dynamic label. i</w:t>
      </w:r>
      <w:r w:rsidR="009850D3">
        <w:t>.</w:t>
      </w:r>
      <w:r w:rsidR="005A5B86">
        <w:t>e</w:t>
      </w:r>
      <w:r w:rsidR="009850D3">
        <w:t>.</w:t>
      </w:r>
      <w:r w:rsidR="005A5B86">
        <w:t>,</w:t>
      </w:r>
      <w:r w:rsidR="009850D3">
        <w:t xml:space="preserve"> change </w:t>
      </w:r>
      <w:r w:rsidR="00B22670">
        <w:t>any</w:t>
      </w:r>
      <w:r w:rsidR="009850D3">
        <w:t xml:space="preserve"> refer</w:t>
      </w:r>
      <w:r w:rsidR="00B22670">
        <w:t xml:space="preserve">ence in </w:t>
      </w:r>
      <w:r w:rsidR="00B22670" w:rsidRPr="005A5507">
        <w:t>concatenate</w:t>
      </w:r>
      <w:r w:rsidR="00B22670">
        <w:t xml:space="preserve">, the output label </w:t>
      </w:r>
      <w:r w:rsidR="007D79DE">
        <w:t>changes</w:t>
      </w:r>
      <w:r w:rsidR="005A5507" w:rsidRPr="005A5507">
        <w:t>.</w:t>
      </w:r>
    </w:p>
    <w:p w14:paraId="3CC722C8" w14:textId="49F7637F" w:rsidR="00531200" w:rsidRDefault="007D79DE" w:rsidP="00704B63">
      <w:pPr>
        <w:pStyle w:val="BodyText"/>
      </w:pPr>
      <w:r>
        <w:t>T</w:t>
      </w:r>
      <w:r w:rsidR="005A5507" w:rsidRPr="005A5507">
        <w:t>here</w:t>
      </w:r>
      <w:r w:rsidR="00B73826">
        <w:t xml:space="preserve"> </w:t>
      </w:r>
      <w:r w:rsidR="005A5507" w:rsidRPr="005A5507">
        <w:t>are</w:t>
      </w:r>
      <w:r w:rsidR="00B73826">
        <w:t xml:space="preserve"> </w:t>
      </w:r>
      <w:r>
        <w:t xml:space="preserve">2 </w:t>
      </w:r>
      <w:r w:rsidR="005A5507" w:rsidRPr="005A5507">
        <w:t>ways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concatenate.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r w:rsidR="005A5507" w:rsidRPr="005A5507">
        <w:t>first</w:t>
      </w:r>
      <w:r w:rsidR="00B73826">
        <w:t xml:space="preserve"> </w:t>
      </w:r>
      <w:r w:rsidR="005A5507" w:rsidRPr="005A5507">
        <w:t>is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use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proofErr w:type="gramStart"/>
      <w:r w:rsidR="005A5507" w:rsidRPr="005A5507">
        <w:t>CONCATENATE(</w:t>
      </w:r>
      <w:proofErr w:type="gramEnd"/>
      <w:r w:rsidR="005A5507" w:rsidRPr="005A5507">
        <w:t>)</w:t>
      </w:r>
      <w:r w:rsidR="00B73826">
        <w:t xml:space="preserve"> </w:t>
      </w:r>
      <w:r w:rsidR="005A5507" w:rsidRPr="005A5507">
        <w:t>function.</w:t>
      </w:r>
      <w:r w:rsidR="00B73826">
        <w:t xml:space="preserve"> </w:t>
      </w:r>
      <w:r w:rsidR="005A5507" w:rsidRPr="005A5507">
        <w:t>The</w:t>
      </w:r>
      <w:r w:rsidR="00B73826">
        <w:t xml:space="preserve"> </w:t>
      </w:r>
      <w:r w:rsidR="005A5507" w:rsidRPr="005A5507">
        <w:t>second</w:t>
      </w:r>
      <w:r w:rsidR="00B73826">
        <w:t xml:space="preserve"> </w:t>
      </w:r>
      <w:r w:rsidR="005A5507" w:rsidRPr="005A5507">
        <w:t>is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enter</w:t>
      </w:r>
      <w:r w:rsidR="00B73826">
        <w:t xml:space="preserve"> </w:t>
      </w:r>
      <w:proofErr w:type="gramStart"/>
      <w:r w:rsidR="005A5507" w:rsidRPr="005A5507">
        <w:t>a</w:t>
      </w:r>
      <w:r w:rsidR="00B73826">
        <w:t xml:space="preserve"> </w:t>
      </w:r>
      <w:r w:rsidR="005A5507" w:rsidRPr="005A5507">
        <w:t>‘&amp;</w:t>
      </w:r>
      <w:proofErr w:type="gramEnd"/>
      <w:r w:rsidR="005A5507" w:rsidRPr="005A5507">
        <w:t>’</w:t>
      </w:r>
      <w:r w:rsidR="00B73826">
        <w:t xml:space="preserve"> </w:t>
      </w:r>
      <w:r w:rsidR="005A5507" w:rsidRPr="005A5507">
        <w:t>sign</w:t>
      </w:r>
      <w:r w:rsidR="00B73826">
        <w:t xml:space="preserve"> </w:t>
      </w:r>
      <w:r w:rsidR="005A5507" w:rsidRPr="005A5507">
        <w:t>between</w:t>
      </w:r>
      <w:r w:rsidR="00B73826">
        <w:t xml:space="preserve"> </w:t>
      </w:r>
      <w:r w:rsidR="005A5507" w:rsidRPr="005A5507">
        <w:t>cell</w:t>
      </w:r>
      <w:r w:rsidR="00B73826">
        <w:t xml:space="preserve"> </w:t>
      </w:r>
      <w:r w:rsidR="005A5507" w:rsidRPr="005A5507">
        <w:t>references</w:t>
      </w:r>
      <w:r w:rsidR="00B73826">
        <w:t xml:space="preserve"> </w:t>
      </w:r>
      <w:r w:rsidR="005A5507" w:rsidRPr="005A5507">
        <w:t>or</w:t>
      </w:r>
      <w:r w:rsidR="00B73826">
        <w:t xml:space="preserve"> </w:t>
      </w:r>
      <w:r w:rsidR="005A5507" w:rsidRPr="005A5507">
        <w:t>text</w:t>
      </w:r>
      <w:r w:rsidR="00B73826">
        <w:t xml:space="preserve"> </w:t>
      </w:r>
      <w:r w:rsidR="005A5507" w:rsidRPr="005A5507">
        <w:t>values</w:t>
      </w:r>
      <w:r w:rsidR="00B73826">
        <w:t xml:space="preserve"> </w:t>
      </w:r>
      <w:r w:rsidR="005A5507" w:rsidRPr="005A5507">
        <w:t>to</w:t>
      </w:r>
      <w:r w:rsidR="00B73826">
        <w:t xml:space="preserve"> </w:t>
      </w:r>
      <w:r w:rsidR="005A5507" w:rsidRPr="005A5507">
        <w:t>concatenate</w:t>
      </w:r>
      <w:r w:rsidR="00B73826">
        <w:t xml:space="preserve"> </w:t>
      </w:r>
      <w:r w:rsidR="005A5507" w:rsidRPr="005A5507">
        <w:t>those</w:t>
      </w:r>
      <w:r w:rsidR="00B73826">
        <w:t xml:space="preserve"> </w:t>
      </w:r>
      <w:r w:rsidR="005A5507" w:rsidRPr="005A5507">
        <w:t>values.</w:t>
      </w:r>
      <w:r w:rsidR="00B73826">
        <w:t xml:space="preserve"> </w:t>
      </w:r>
      <w:proofErr w:type="gramStart"/>
      <w:r w:rsidR="00D03D4F">
        <w:t>T</w:t>
      </w:r>
      <w:r w:rsidR="005A5507" w:rsidRPr="005A5507">
        <w:t>he</w:t>
      </w:r>
      <w:r w:rsidR="00B73826">
        <w:t xml:space="preserve"> </w:t>
      </w:r>
      <w:r w:rsidR="005A5507" w:rsidRPr="005A5507">
        <w:t>latter</w:t>
      </w:r>
      <w:r w:rsidR="00B73826">
        <w:t xml:space="preserve"> </w:t>
      </w:r>
      <w:r w:rsidR="005A5507" w:rsidRPr="005A5507">
        <w:t>technique,</w:t>
      </w:r>
      <w:proofErr w:type="gramEnd"/>
      <w:r w:rsidR="00B73826">
        <w:t xml:space="preserve"> </w:t>
      </w:r>
      <w:r w:rsidR="007367A6">
        <w:t>is</w:t>
      </w:r>
      <w:r w:rsidR="00B73826">
        <w:t xml:space="preserve"> </w:t>
      </w:r>
      <w:r w:rsidR="005A5507" w:rsidRPr="005A5507">
        <w:t>shorter</w:t>
      </w:r>
      <w:r w:rsidR="00B73826">
        <w:t xml:space="preserve"> </w:t>
      </w:r>
      <w:r w:rsidR="00CD293D">
        <w:t>but needs practice to perfect</w:t>
      </w:r>
      <w:r w:rsidR="005A5507" w:rsidRPr="005A5507">
        <w:t>.</w:t>
      </w:r>
    </w:p>
    <w:p w14:paraId="11C63F50" w14:textId="1371AA58" w:rsidR="005435D5" w:rsidRPr="00F31E95" w:rsidRDefault="005435D5" w:rsidP="00704B63">
      <w:pPr>
        <w:pStyle w:val="BodyText"/>
      </w:pPr>
      <w:r>
        <w:t>See companion Excel Workbook</w:t>
      </w:r>
    </w:p>
    <w:sectPr w:rsidR="005435D5" w:rsidRPr="00F31E9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DA6D" w14:textId="77777777" w:rsidR="00DD16DA" w:rsidRDefault="00DD16DA" w:rsidP="00DE1D3C">
      <w:r>
        <w:separator/>
      </w:r>
    </w:p>
  </w:endnote>
  <w:endnote w:type="continuationSeparator" w:id="0">
    <w:p w14:paraId="3FF88AB0" w14:textId="77777777" w:rsidR="00DD16DA" w:rsidRDefault="00DD16DA" w:rsidP="00DE1D3C">
      <w:r>
        <w:continuationSeparator/>
      </w:r>
    </w:p>
  </w:endnote>
  <w:endnote w:type="continuationNotice" w:id="1">
    <w:p w14:paraId="75CD56A8" w14:textId="77777777" w:rsidR="00DD16DA" w:rsidRDefault="00DD1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E1E" w14:textId="0DB669B8" w:rsidR="00DE1D3C" w:rsidRDefault="00DE1D3C" w:rsidP="00D11CD1">
    <w:pPr>
      <w:pStyle w:val="Footer"/>
      <w:pBdr>
        <w:top w:val="single" w:sz="4" w:space="1" w:color="auto"/>
      </w:pBdr>
      <w:jc w:val="center"/>
    </w:pPr>
    <w:r>
      <w:t>WH</w:t>
    </w:r>
    <w:r w:rsidR="00B73826">
      <w:t xml:space="preserve"> </w:t>
    </w:r>
    <w:r>
      <w:t>Rodney</w:t>
    </w:r>
    <w:r w:rsidR="00B73826">
      <w:t xml:space="preserve"> </w:t>
    </w:r>
    <w:r>
      <w:t>Dip</w:t>
    </w:r>
    <w:r w:rsidR="00B73826">
      <w:t xml:space="preserve"> </w:t>
    </w:r>
    <w:r>
      <w:t>LA,</w:t>
    </w:r>
    <w:r w:rsidR="00B73826">
      <w:t xml:space="preserve"> </w:t>
    </w:r>
    <w:r>
      <w:t>MSc</w:t>
    </w:r>
    <w:r w:rsidR="00D11CD1">
      <w:t>,</w:t>
    </w:r>
    <w:r w:rsidR="00B73826">
      <w:t xml:space="preserve"> </w:t>
    </w:r>
    <w:r w:rsidR="00D11CD1">
      <w:t>FRICS</w:t>
    </w:r>
    <w:r w:rsidR="00B73826">
      <w:t xml:space="preserve"> </w:t>
    </w:r>
    <w:sdt>
      <w:sdtPr>
        <w:id w:val="20548777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6940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60DEA">
          <w:rPr>
            <w:noProof/>
          </w:rPr>
          <w:tab/>
        </w:r>
        <w:r w:rsidR="00B73826">
          <w:rPr>
            <w:noProof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0F09" w14:textId="77777777" w:rsidR="00DD16DA" w:rsidRDefault="00DD16DA" w:rsidP="00DE1D3C">
      <w:r>
        <w:separator/>
      </w:r>
    </w:p>
  </w:footnote>
  <w:footnote w:type="continuationSeparator" w:id="0">
    <w:p w14:paraId="2B266085" w14:textId="77777777" w:rsidR="00DD16DA" w:rsidRDefault="00DD16DA" w:rsidP="00DE1D3C">
      <w:r>
        <w:continuationSeparator/>
      </w:r>
    </w:p>
  </w:footnote>
  <w:footnote w:type="continuationNotice" w:id="1">
    <w:p w14:paraId="24B3717F" w14:textId="77777777" w:rsidR="00DD16DA" w:rsidRDefault="00DD1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A40F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46A22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61CDE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36AEF"/>
    <w:multiLevelType w:val="multilevel"/>
    <w:tmpl w:val="5226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523BD"/>
    <w:multiLevelType w:val="multilevel"/>
    <w:tmpl w:val="8D7C6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F30CE"/>
    <w:multiLevelType w:val="multilevel"/>
    <w:tmpl w:val="F5DA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10222"/>
    <w:multiLevelType w:val="multilevel"/>
    <w:tmpl w:val="103059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B447C"/>
    <w:multiLevelType w:val="multilevel"/>
    <w:tmpl w:val="293A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34F6D"/>
    <w:multiLevelType w:val="multilevel"/>
    <w:tmpl w:val="B8F8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F2297"/>
    <w:multiLevelType w:val="multilevel"/>
    <w:tmpl w:val="5BCC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516AD"/>
    <w:multiLevelType w:val="multilevel"/>
    <w:tmpl w:val="3CE2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B3270"/>
    <w:multiLevelType w:val="multilevel"/>
    <w:tmpl w:val="756AE306"/>
    <w:lvl w:ilvl="0">
      <w:start w:val="7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E53A9"/>
    <w:multiLevelType w:val="multilevel"/>
    <w:tmpl w:val="6B40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E1A6B"/>
    <w:multiLevelType w:val="multilevel"/>
    <w:tmpl w:val="6E784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F37F1F"/>
    <w:multiLevelType w:val="multilevel"/>
    <w:tmpl w:val="3C5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A53618"/>
    <w:multiLevelType w:val="multilevel"/>
    <w:tmpl w:val="E37E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0B4244"/>
    <w:multiLevelType w:val="multilevel"/>
    <w:tmpl w:val="DC18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D0773E"/>
    <w:multiLevelType w:val="multilevel"/>
    <w:tmpl w:val="CA64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55952"/>
    <w:multiLevelType w:val="multilevel"/>
    <w:tmpl w:val="AFF8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D63DEB"/>
    <w:multiLevelType w:val="multilevel"/>
    <w:tmpl w:val="503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4457703">
    <w:abstractNumId w:val="2"/>
  </w:num>
  <w:num w:numId="2" w16cid:durableId="1442651087">
    <w:abstractNumId w:val="2"/>
  </w:num>
  <w:num w:numId="3" w16cid:durableId="474178629">
    <w:abstractNumId w:val="2"/>
  </w:num>
  <w:num w:numId="4" w16cid:durableId="1284506146">
    <w:abstractNumId w:val="1"/>
  </w:num>
  <w:num w:numId="5" w16cid:durableId="1528134087">
    <w:abstractNumId w:val="1"/>
  </w:num>
  <w:num w:numId="6" w16cid:durableId="1242375326">
    <w:abstractNumId w:val="0"/>
  </w:num>
  <w:num w:numId="7" w16cid:durableId="1431051168">
    <w:abstractNumId w:val="0"/>
  </w:num>
  <w:num w:numId="8" w16cid:durableId="202443363">
    <w:abstractNumId w:val="8"/>
  </w:num>
  <w:num w:numId="9" w16cid:durableId="622728811">
    <w:abstractNumId w:val="18"/>
  </w:num>
  <w:num w:numId="10" w16cid:durableId="260332860">
    <w:abstractNumId w:val="9"/>
  </w:num>
  <w:num w:numId="11" w16cid:durableId="213472338">
    <w:abstractNumId w:val="17"/>
  </w:num>
  <w:num w:numId="12" w16cid:durableId="567881965">
    <w:abstractNumId w:val="5"/>
  </w:num>
  <w:num w:numId="13" w16cid:durableId="200634565">
    <w:abstractNumId w:val="15"/>
  </w:num>
  <w:num w:numId="14" w16cid:durableId="313149061">
    <w:abstractNumId w:val="6"/>
  </w:num>
  <w:num w:numId="15" w16cid:durableId="545261568">
    <w:abstractNumId w:val="4"/>
  </w:num>
  <w:num w:numId="16" w16cid:durableId="461267962">
    <w:abstractNumId w:val="19"/>
  </w:num>
  <w:num w:numId="17" w16cid:durableId="694818093">
    <w:abstractNumId w:val="11"/>
  </w:num>
  <w:num w:numId="18" w16cid:durableId="964577503">
    <w:abstractNumId w:val="13"/>
  </w:num>
  <w:num w:numId="19" w16cid:durableId="387188427">
    <w:abstractNumId w:val="3"/>
  </w:num>
  <w:num w:numId="20" w16cid:durableId="932206057">
    <w:abstractNumId w:val="12"/>
  </w:num>
  <w:num w:numId="21" w16cid:durableId="234365590">
    <w:abstractNumId w:val="10"/>
  </w:num>
  <w:num w:numId="22" w16cid:durableId="1939486800">
    <w:abstractNumId w:val="16"/>
  </w:num>
  <w:num w:numId="23" w16cid:durableId="492338797">
    <w:abstractNumId w:val="14"/>
  </w:num>
  <w:num w:numId="24" w16cid:durableId="873344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6E"/>
    <w:rsid w:val="00002080"/>
    <w:rsid w:val="0000614E"/>
    <w:rsid w:val="00012DE2"/>
    <w:rsid w:val="00031A84"/>
    <w:rsid w:val="00057078"/>
    <w:rsid w:val="00070F2B"/>
    <w:rsid w:val="00075ADD"/>
    <w:rsid w:val="00075F83"/>
    <w:rsid w:val="000A4C6A"/>
    <w:rsid w:val="000A6541"/>
    <w:rsid w:val="000D4397"/>
    <w:rsid w:val="000E0118"/>
    <w:rsid w:val="000F10B2"/>
    <w:rsid w:val="000F27B0"/>
    <w:rsid w:val="00100FF8"/>
    <w:rsid w:val="0010228D"/>
    <w:rsid w:val="00133880"/>
    <w:rsid w:val="001462D1"/>
    <w:rsid w:val="00163323"/>
    <w:rsid w:val="00171347"/>
    <w:rsid w:val="00171BA4"/>
    <w:rsid w:val="001778B4"/>
    <w:rsid w:val="001C1F4B"/>
    <w:rsid w:val="001D3A3E"/>
    <w:rsid w:val="001E185D"/>
    <w:rsid w:val="001E51DD"/>
    <w:rsid w:val="00215AF0"/>
    <w:rsid w:val="002A6BA4"/>
    <w:rsid w:val="002B1D08"/>
    <w:rsid w:val="002C1654"/>
    <w:rsid w:val="002C2009"/>
    <w:rsid w:val="002C7A09"/>
    <w:rsid w:val="003015D8"/>
    <w:rsid w:val="00306DC9"/>
    <w:rsid w:val="003319C4"/>
    <w:rsid w:val="00354AFE"/>
    <w:rsid w:val="003620A3"/>
    <w:rsid w:val="00362BFA"/>
    <w:rsid w:val="003978B1"/>
    <w:rsid w:val="003A33C4"/>
    <w:rsid w:val="003A6E90"/>
    <w:rsid w:val="003A7D6B"/>
    <w:rsid w:val="003E16B7"/>
    <w:rsid w:val="003E6940"/>
    <w:rsid w:val="003F72CE"/>
    <w:rsid w:val="004377E8"/>
    <w:rsid w:val="004836BC"/>
    <w:rsid w:val="004A2142"/>
    <w:rsid w:val="004B0908"/>
    <w:rsid w:val="004B4C7B"/>
    <w:rsid w:val="004E3867"/>
    <w:rsid w:val="004E78A7"/>
    <w:rsid w:val="00506081"/>
    <w:rsid w:val="00506BB3"/>
    <w:rsid w:val="00507285"/>
    <w:rsid w:val="00521DCF"/>
    <w:rsid w:val="00531200"/>
    <w:rsid w:val="005435D5"/>
    <w:rsid w:val="00544F8B"/>
    <w:rsid w:val="00574E59"/>
    <w:rsid w:val="00575CA7"/>
    <w:rsid w:val="00575E08"/>
    <w:rsid w:val="00582576"/>
    <w:rsid w:val="00596221"/>
    <w:rsid w:val="005A5507"/>
    <w:rsid w:val="005A5B86"/>
    <w:rsid w:val="005A68D9"/>
    <w:rsid w:val="005C0944"/>
    <w:rsid w:val="005F0CD6"/>
    <w:rsid w:val="00606EE3"/>
    <w:rsid w:val="006164E2"/>
    <w:rsid w:val="00623896"/>
    <w:rsid w:val="00673A37"/>
    <w:rsid w:val="00697E6B"/>
    <w:rsid w:val="006F2307"/>
    <w:rsid w:val="00704B63"/>
    <w:rsid w:val="007107FD"/>
    <w:rsid w:val="00726595"/>
    <w:rsid w:val="007367A6"/>
    <w:rsid w:val="007D79DE"/>
    <w:rsid w:val="007E30D2"/>
    <w:rsid w:val="007F1F7F"/>
    <w:rsid w:val="007F7D3B"/>
    <w:rsid w:val="00804CDC"/>
    <w:rsid w:val="008071C1"/>
    <w:rsid w:val="0081363F"/>
    <w:rsid w:val="008265AE"/>
    <w:rsid w:val="00843576"/>
    <w:rsid w:val="0084532D"/>
    <w:rsid w:val="00860906"/>
    <w:rsid w:val="008A127F"/>
    <w:rsid w:val="008A15DD"/>
    <w:rsid w:val="008A2950"/>
    <w:rsid w:val="008D371B"/>
    <w:rsid w:val="00906138"/>
    <w:rsid w:val="009327C7"/>
    <w:rsid w:val="00936D0A"/>
    <w:rsid w:val="00965ABE"/>
    <w:rsid w:val="00973FAA"/>
    <w:rsid w:val="009850D3"/>
    <w:rsid w:val="009A4E4C"/>
    <w:rsid w:val="009F1F30"/>
    <w:rsid w:val="00A228DA"/>
    <w:rsid w:val="00A271FF"/>
    <w:rsid w:val="00A47857"/>
    <w:rsid w:val="00A551E9"/>
    <w:rsid w:val="00A729D8"/>
    <w:rsid w:val="00A80440"/>
    <w:rsid w:val="00A91E7A"/>
    <w:rsid w:val="00AC4E5D"/>
    <w:rsid w:val="00AE13C7"/>
    <w:rsid w:val="00AE6F26"/>
    <w:rsid w:val="00B03FEA"/>
    <w:rsid w:val="00B22670"/>
    <w:rsid w:val="00B236AE"/>
    <w:rsid w:val="00B63D5C"/>
    <w:rsid w:val="00B71EB7"/>
    <w:rsid w:val="00B73826"/>
    <w:rsid w:val="00B76FFF"/>
    <w:rsid w:val="00B902EB"/>
    <w:rsid w:val="00B9477D"/>
    <w:rsid w:val="00BB16D0"/>
    <w:rsid w:val="00BC6271"/>
    <w:rsid w:val="00BD36F4"/>
    <w:rsid w:val="00BD63BE"/>
    <w:rsid w:val="00BE7FF3"/>
    <w:rsid w:val="00C11C81"/>
    <w:rsid w:val="00C27590"/>
    <w:rsid w:val="00C51D6D"/>
    <w:rsid w:val="00C52CEA"/>
    <w:rsid w:val="00C55056"/>
    <w:rsid w:val="00C85124"/>
    <w:rsid w:val="00CA2970"/>
    <w:rsid w:val="00CA717B"/>
    <w:rsid w:val="00CC0C42"/>
    <w:rsid w:val="00CD11D1"/>
    <w:rsid w:val="00CD293D"/>
    <w:rsid w:val="00CD7055"/>
    <w:rsid w:val="00CF14D4"/>
    <w:rsid w:val="00D006A3"/>
    <w:rsid w:val="00D03D4F"/>
    <w:rsid w:val="00D11CD1"/>
    <w:rsid w:val="00D25461"/>
    <w:rsid w:val="00D538F5"/>
    <w:rsid w:val="00D60DEA"/>
    <w:rsid w:val="00D624F1"/>
    <w:rsid w:val="00D7696B"/>
    <w:rsid w:val="00D802F3"/>
    <w:rsid w:val="00D810CC"/>
    <w:rsid w:val="00DB05CE"/>
    <w:rsid w:val="00DD16DA"/>
    <w:rsid w:val="00DD5AAE"/>
    <w:rsid w:val="00DD7BE9"/>
    <w:rsid w:val="00DE1D3C"/>
    <w:rsid w:val="00DE58AB"/>
    <w:rsid w:val="00DE7E8C"/>
    <w:rsid w:val="00E14DAC"/>
    <w:rsid w:val="00E2057E"/>
    <w:rsid w:val="00E24A08"/>
    <w:rsid w:val="00E25FB6"/>
    <w:rsid w:val="00E47C6E"/>
    <w:rsid w:val="00E53BD9"/>
    <w:rsid w:val="00E60DB1"/>
    <w:rsid w:val="00E619DD"/>
    <w:rsid w:val="00E8463A"/>
    <w:rsid w:val="00E9761D"/>
    <w:rsid w:val="00F05F63"/>
    <w:rsid w:val="00F11579"/>
    <w:rsid w:val="00F154AA"/>
    <w:rsid w:val="00F261C3"/>
    <w:rsid w:val="00F31E95"/>
    <w:rsid w:val="00F44CC3"/>
    <w:rsid w:val="00F8787E"/>
    <w:rsid w:val="00FF2962"/>
    <w:rsid w:val="00FF343C"/>
    <w:rsid w:val="3A0C5827"/>
    <w:rsid w:val="68E62219"/>
    <w:rsid w:val="7431EA6A"/>
    <w:rsid w:val="7E1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5DEC9"/>
  <w15:chartTrackingRefBased/>
  <w15:docId w15:val="{12B8D017-2D85-4748-BDD0-8B12C6C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0A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3A33C4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A33C4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3A33C4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F7D3B"/>
    <w:pPr>
      <w:keepNext/>
      <w:spacing w:before="240" w:after="60"/>
      <w:outlineLvl w:val="3"/>
    </w:pPr>
    <w:rPr>
      <w:rFonts w:eastAsiaTheme="majorEastAsia" w:cstheme="majorBidi"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F7D3B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7F7D3B"/>
    <w:pPr>
      <w:spacing w:before="240" w:after="60"/>
      <w:outlineLvl w:val="5"/>
    </w:pPr>
    <w:rPr>
      <w:rFonts w:eastAsiaTheme="majorEastAsia" w:cstheme="majorBidi"/>
      <w:b/>
      <w:bCs/>
      <w:i/>
      <w:sz w:val="21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7F7D3B"/>
    <w:pPr>
      <w:keepNext/>
      <w:keepLines/>
      <w:spacing w:before="40"/>
      <w:outlineLvl w:val="6"/>
    </w:pPr>
    <w:rPr>
      <w:rFonts w:eastAsiaTheme="majorEastAsia" w:cstheme="majorBidi"/>
      <w:iCs/>
      <w:color w:val="1F3763" w:themeColor="accent1" w:themeShade="7F"/>
      <w:sz w:val="1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A33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33C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itle"/>
    <w:link w:val="BodyTextChar"/>
    <w:uiPriority w:val="99"/>
    <w:qFormat/>
    <w:rsid w:val="00521DCF"/>
    <w:pPr>
      <w:jc w:val="left"/>
    </w:pPr>
    <w:rPr>
      <w:rFonts w:ascii="Verdana" w:hAnsi="Verdana"/>
      <w:b w:val="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21DCF"/>
    <w:rPr>
      <w:rFonts w:ascii="Verdana" w:eastAsiaTheme="majorEastAsia" w:hAnsi="Verdana" w:cs="Arial"/>
      <w:bCs/>
      <w:kern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A33C4"/>
    <w:rPr>
      <w:rFonts w:ascii="Arial" w:eastAsiaTheme="majorEastAsia" w:hAnsi="Arial" w:cs="Arial"/>
      <w:b/>
      <w:bCs/>
      <w:i/>
      <w:iCs/>
      <w:sz w:val="24"/>
      <w:szCs w:val="28"/>
    </w:rPr>
  </w:style>
  <w:style w:type="paragraph" w:styleId="ListBullet">
    <w:name w:val="List Bullet"/>
    <w:basedOn w:val="Normal"/>
    <w:uiPriority w:val="99"/>
    <w:qFormat/>
    <w:rsid w:val="003A33C4"/>
    <w:pPr>
      <w:numPr>
        <w:numId w:val="3"/>
      </w:numPr>
      <w:contextualSpacing/>
    </w:pPr>
    <w:rPr>
      <w:rFonts w:eastAsia="Times New Roman"/>
    </w:rPr>
  </w:style>
  <w:style w:type="paragraph" w:customStyle="1" w:styleId="msonormal0">
    <w:name w:val="msonormal"/>
    <w:basedOn w:val="Normal"/>
    <w:rsid w:val="003A33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ddbylineauthoravatar">
    <w:name w:val="edd_byline_author_avatar"/>
    <w:basedOn w:val="DefaultParagraphFont"/>
    <w:rsid w:val="003A33C4"/>
  </w:style>
  <w:style w:type="character" w:customStyle="1" w:styleId="eddbylineby">
    <w:name w:val="edd_byline_by"/>
    <w:basedOn w:val="DefaultParagraphFont"/>
    <w:rsid w:val="003A33C4"/>
  </w:style>
  <w:style w:type="character" w:customStyle="1" w:styleId="eddbylineauthor">
    <w:name w:val="edd_byline_author"/>
    <w:basedOn w:val="DefaultParagraphFont"/>
    <w:rsid w:val="003A33C4"/>
  </w:style>
  <w:style w:type="character" w:customStyle="1" w:styleId="edd-reviews-average-rating-label">
    <w:name w:val="edd-reviews-average-rating-label"/>
    <w:basedOn w:val="DefaultParagraphFont"/>
    <w:rsid w:val="003A33C4"/>
  </w:style>
  <w:style w:type="character" w:customStyle="1" w:styleId="edd-reviews-average-rating-submit">
    <w:name w:val="edd-reviews-average-rating-submit"/>
    <w:basedOn w:val="DefaultParagraphFont"/>
    <w:rsid w:val="003A33C4"/>
  </w:style>
  <w:style w:type="character" w:customStyle="1" w:styleId="dashicons">
    <w:name w:val="dashicons"/>
    <w:basedOn w:val="DefaultParagraphFont"/>
    <w:rsid w:val="003A33C4"/>
  </w:style>
  <w:style w:type="character" w:customStyle="1" w:styleId="Heading1Char">
    <w:name w:val="Heading 1 Char"/>
    <w:basedOn w:val="DefaultParagraphFont"/>
    <w:link w:val="Heading1"/>
    <w:rsid w:val="003A33C4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A33C4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F7D3B"/>
    <w:rPr>
      <w:rFonts w:ascii="Verdana" w:eastAsiaTheme="majorEastAsia" w:hAnsi="Verdana" w:cstheme="majorBidi"/>
      <w:bCs/>
      <w:i/>
      <w:szCs w:val="28"/>
    </w:rPr>
  </w:style>
  <w:style w:type="character" w:customStyle="1" w:styleId="Heading5Char">
    <w:name w:val="Heading 5 Char"/>
    <w:basedOn w:val="DefaultParagraphFont"/>
    <w:link w:val="Heading5"/>
    <w:rsid w:val="007F7D3B"/>
    <w:rPr>
      <w:rFonts w:ascii="Verdana" w:eastAsiaTheme="majorEastAsia" w:hAnsi="Verdana" w:cstheme="majorBidi"/>
      <w:b/>
      <w:i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F7D3B"/>
    <w:rPr>
      <w:rFonts w:ascii="Verdana" w:eastAsiaTheme="majorEastAsia" w:hAnsi="Verdana" w:cstheme="majorBidi"/>
      <w:b/>
      <w:bCs/>
      <w:i/>
      <w:sz w:val="21"/>
      <w:szCs w:val="22"/>
    </w:rPr>
  </w:style>
  <w:style w:type="character" w:customStyle="1" w:styleId="Heading7Char">
    <w:name w:val="Heading 7 Char"/>
    <w:basedOn w:val="DefaultParagraphFont"/>
    <w:link w:val="Heading7"/>
    <w:rsid w:val="007F7D3B"/>
    <w:rPr>
      <w:rFonts w:ascii="Verdana" w:eastAsiaTheme="majorEastAsia" w:hAnsi="Verdana" w:cstheme="majorBidi"/>
      <w:iCs/>
      <w:color w:val="1F3763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3A33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3A33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3A33C4"/>
    <w:pPr>
      <w:spacing w:after="200"/>
    </w:pPr>
    <w:rPr>
      <w:rFonts w:eastAsia="Times New Roman"/>
      <w:i/>
      <w:iCs/>
      <w:color w:val="44546A" w:themeColor="text2"/>
      <w:sz w:val="18"/>
      <w:szCs w:val="18"/>
    </w:rPr>
  </w:style>
  <w:style w:type="paragraph" w:styleId="List">
    <w:name w:val="List"/>
    <w:basedOn w:val="Normal"/>
    <w:uiPriority w:val="99"/>
    <w:unhideWhenUsed/>
    <w:rsid w:val="003A33C4"/>
    <w:pPr>
      <w:ind w:left="283" w:hanging="283"/>
      <w:contextualSpacing/>
    </w:pPr>
    <w:rPr>
      <w:rFonts w:eastAsia="Times New Roman"/>
    </w:rPr>
  </w:style>
  <w:style w:type="paragraph" w:styleId="ListNumber">
    <w:name w:val="List Number"/>
    <w:basedOn w:val="Normal"/>
    <w:uiPriority w:val="99"/>
    <w:unhideWhenUsed/>
    <w:rsid w:val="003A33C4"/>
    <w:pPr>
      <w:numPr>
        <w:numId w:val="5"/>
      </w:numPr>
      <w:contextualSpacing/>
    </w:pPr>
    <w:rPr>
      <w:rFonts w:eastAsia="Times New Roman"/>
    </w:rPr>
  </w:style>
  <w:style w:type="paragraph" w:styleId="List2">
    <w:name w:val="List 2"/>
    <w:basedOn w:val="Normal"/>
    <w:uiPriority w:val="99"/>
    <w:unhideWhenUsed/>
    <w:rsid w:val="003A33C4"/>
    <w:pPr>
      <w:ind w:left="566" w:hanging="283"/>
      <w:contextualSpacing/>
    </w:pPr>
    <w:rPr>
      <w:rFonts w:eastAsia="Times New Roman"/>
    </w:rPr>
  </w:style>
  <w:style w:type="paragraph" w:styleId="ListBullet2">
    <w:name w:val="List Bullet 2"/>
    <w:basedOn w:val="Normal"/>
    <w:uiPriority w:val="99"/>
    <w:unhideWhenUsed/>
    <w:rsid w:val="003A33C4"/>
    <w:pPr>
      <w:numPr>
        <w:numId w:val="7"/>
      </w:numPr>
      <w:contextualSpacing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3A33C4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A33C4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A33C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A33C4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3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3C4"/>
    <w:rPr>
      <w:color w:val="800080"/>
      <w:u w:val="single"/>
    </w:rPr>
  </w:style>
  <w:style w:type="character" w:styleId="Strong">
    <w:name w:val="Strong"/>
    <w:basedOn w:val="DefaultParagraphFont"/>
    <w:qFormat/>
    <w:rsid w:val="003A33C4"/>
    <w:rPr>
      <w:b/>
      <w:bCs/>
    </w:rPr>
  </w:style>
  <w:style w:type="character" w:styleId="Emphasis">
    <w:name w:val="Emphasis"/>
    <w:basedOn w:val="DefaultParagraphFont"/>
    <w:qFormat/>
    <w:rsid w:val="003A33C4"/>
    <w:rPr>
      <w:i/>
      <w:iCs/>
    </w:rPr>
  </w:style>
  <w:style w:type="paragraph" w:styleId="NormalWeb">
    <w:name w:val="Normal (Web)"/>
    <w:basedOn w:val="Normal"/>
    <w:uiPriority w:val="99"/>
    <w:unhideWhenUsed/>
    <w:rsid w:val="003A33C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rsid w:val="003A33C4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A33C4"/>
    <w:pPr>
      <w:ind w:left="720"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A33C4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3C4"/>
    <w:rPr>
      <w:rFonts w:ascii="Verdana" w:eastAsiaTheme="majorEastAsia" w:hAnsi="Verdana" w:cstheme="majorBid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3A33C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C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A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3A33C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A33C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3A33C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A33C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C4"/>
    <w:pPr>
      <w:keepLines/>
      <w:spacing w:after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</w:rPr>
  </w:style>
  <w:style w:type="paragraph" w:styleId="Header">
    <w:name w:val="header"/>
    <w:basedOn w:val="Normal"/>
    <w:link w:val="HeaderChar"/>
    <w:uiPriority w:val="99"/>
    <w:unhideWhenUsed/>
    <w:rsid w:val="00DE1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D3C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DE1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D3C"/>
    <w:rPr>
      <w:rFonts w:ascii="Verdana" w:hAnsi="Verdan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21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2142"/>
    <w:rPr>
      <w:rFonts w:ascii="Verdana" w:hAnsi="Verdan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4A214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4A2142"/>
    <w:rPr>
      <w:rFonts w:ascii="Verdana" w:hAnsi="Verdana"/>
    </w:rPr>
  </w:style>
  <w:style w:type="table" w:styleId="TableGrid">
    <w:name w:val="Table Grid"/>
    <w:basedOn w:val="TableNormal"/>
    <w:uiPriority w:val="39"/>
    <w:rsid w:val="00057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4C6A"/>
    <w:rPr>
      <w:rFonts w:ascii="Verdana" w:hAnsi="Verdana"/>
    </w:rPr>
  </w:style>
  <w:style w:type="character" w:styleId="UnresolvedMention">
    <w:name w:val="Unresolved Mention"/>
    <w:basedOn w:val="DefaultParagraphFont"/>
    <w:uiPriority w:val="99"/>
    <w:semiHidden/>
    <w:unhideWhenUsed/>
    <w:rsid w:val="00E2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69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471268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5764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7931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63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4967988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2323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25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991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635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53260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60885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0032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308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02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45922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61468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8414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29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030738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1083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22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234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1823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88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33131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3306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8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9808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93008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8214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66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67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7109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2851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868065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2674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627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100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2861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817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6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65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64574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81031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4216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0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278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9859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75030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439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065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66290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71888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9402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94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91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34759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8079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21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828113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9551577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02079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706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96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700909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722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491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3938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7567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9513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2759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28790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11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509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1193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24369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362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28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030475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3920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6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3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dventuresincre.com/glossary/present-valu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dventuresincre.com/glossary/discount-ra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348\OneDrive%20-%20City,%20University%20of%20London\Documents\Custom%20Office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9BBA8F6A364480C9AE84457687B2" ma:contentTypeVersion="15" ma:contentTypeDescription="Create a new document." ma:contentTypeScope="" ma:versionID="5e03732c5a5ec787f9fcd777f36b57c9">
  <xsd:schema xmlns:xsd="http://www.w3.org/2001/XMLSchema" xmlns:xs="http://www.w3.org/2001/XMLSchema" xmlns:p="http://schemas.microsoft.com/office/2006/metadata/properties" xmlns:ns3="a8ab49c4-ea17-4496-8a59-809eb9bc1014" xmlns:ns4="3f5e8547-2a2a-48df-99dc-8d3c93d3577e" targetNamespace="http://schemas.microsoft.com/office/2006/metadata/properties" ma:root="true" ma:fieldsID="06cec96a15ffed995b5aff79f77b565d" ns3:_="" ns4:_="">
    <xsd:import namespace="a8ab49c4-ea17-4496-8a59-809eb9bc1014"/>
    <xsd:import namespace="3f5e8547-2a2a-48df-99dc-8d3c93d357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49c4-ea17-4496-8a59-809eb9bc1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8547-2a2a-48df-99dc-8d3c93d35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ab49c4-ea17-4496-8a59-809eb9bc1014" xsi:nil="true"/>
  </documentManagement>
</p:properties>
</file>

<file path=customXml/itemProps1.xml><?xml version="1.0" encoding="utf-8"?>
<ds:datastoreItem xmlns:ds="http://schemas.openxmlformats.org/officeDocument/2006/customXml" ds:itemID="{841C98D9-D6D6-4E64-AE59-084862FEE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b49c4-ea17-4496-8a59-809eb9bc1014"/>
    <ds:schemaRef ds:uri="3f5e8547-2a2a-48df-99dc-8d3c93d35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3CAA4-09FE-4825-B019-A337A96A7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6626C-DF5A-489C-BF71-DC8FC6BDC884}">
  <ds:schemaRefs>
    <ds:schemaRef ds:uri="http://schemas.microsoft.com/office/2006/metadata/properties"/>
    <ds:schemaRef ds:uri="http://schemas.microsoft.com/office/infopath/2007/PartnerControls"/>
    <ds:schemaRef ds:uri="a8ab49c4-ea17-4496-8a59-809eb9bc1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4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Rodney, William</dc:creator>
  <cp:keywords/>
  <dc:description/>
  <cp:lastModifiedBy>Jones, Alex</cp:lastModifiedBy>
  <cp:revision>2</cp:revision>
  <dcterms:created xsi:type="dcterms:W3CDTF">2026-03-11T13:40:00Z</dcterms:created>
  <dcterms:modified xsi:type="dcterms:W3CDTF">2026-03-11T13:40:00Z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2023-05-12T15:21:07Z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679ba15d-6d39-4a96-8263-a01c71cf826d</vt:lpwstr>
  </property>
  <property fmtid="{D5CDD505-2E9C-101B-9397-08002B2CF9AE}" pid="8" name="MSIP_Label_06c24981-b6df-48f8-949b-0896357b9b03_ContentBits">
    <vt:lpwstr>0</vt:lpwstr>
  </property>
  <property fmtid="{D5CDD505-2E9C-101B-9397-08002B2CF9AE}" pid="9" name="ContentTypeId">
    <vt:lpwstr>0x010100D82F9BBA8F6A364480C9AE84457687B2</vt:lpwstr>
  </property>
</Properties>
</file>